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A821E" w14:textId="77037C1B" w:rsidR="00A7278F" w:rsidRPr="00A7278F" w:rsidRDefault="00A7278F" w:rsidP="00B74A1A">
      <w:pPr>
        <w:keepNext/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rtl/>
        </w:rPr>
      </w:pPr>
      <w:r w:rsidRPr="00A7278F">
        <w:rPr>
          <w:rFonts w:ascii="Cambria" w:eastAsia="Times New Roman" w:hAnsi="Cambria" w:cs="Times New Roman" w:hint="cs"/>
          <w:b/>
          <w:bCs/>
          <w:noProof/>
          <w:kern w:val="32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89E697" wp14:editId="0A5E2A9E">
                <wp:simplePos x="0" y="0"/>
                <wp:positionH relativeFrom="column">
                  <wp:posOffset>211455</wp:posOffset>
                </wp:positionH>
                <wp:positionV relativeFrom="paragraph">
                  <wp:posOffset>195580</wp:posOffset>
                </wp:positionV>
                <wp:extent cx="704850" cy="914400"/>
                <wp:effectExtent l="0" t="0" r="19050" b="1905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15034" w14:textId="6D39C426" w:rsidR="00A7278F" w:rsidRDefault="00BC1E12" w:rsidP="00A7278F">
                            <w:pPr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noProof/>
                                <w:rtl/>
                                <w:lang w:val="ar-IQ" w:bidi="ar-IQ"/>
                              </w:rPr>
                              <w:drawing>
                                <wp:inline distT="0" distB="0" distL="0" distR="0" wp14:anchorId="5C26CD21" wp14:editId="6DDC463F">
                                  <wp:extent cx="513080" cy="838200"/>
                                  <wp:effectExtent l="0" t="0" r="1270" b="0"/>
                                  <wp:docPr id="19036873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0368734" name="Picture 190368734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3080" cy="838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51EE057" w14:textId="77777777" w:rsidR="00A7278F" w:rsidRDefault="00A7278F" w:rsidP="00A7278F">
                            <w:pPr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صوره شخصية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89E69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6.65pt;margin-top:15.4pt;width:55.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">
                <v:textbox style="layout-flow:vertical;mso-layout-flow-alt:bottom-to-top">
                  <w:txbxContent>
                    <w:p w14:paraId="7B715034" w14:textId="6D39C426" w:rsidR="00A7278F" w:rsidRDefault="00BC1E12" w:rsidP="00A7278F">
                      <w:pPr>
                        <w:rPr>
                          <w:rtl/>
                          <w:lang w:bidi="ar-IQ"/>
                        </w:rPr>
                      </w:pPr>
                      <w:r>
                        <w:rPr>
                          <w:noProof/>
                          <w:rtl/>
                          <w:lang w:val="ar-IQ" w:bidi="ar-IQ"/>
                        </w:rPr>
                        <w:drawing>
                          <wp:inline distT="0" distB="0" distL="0" distR="0" wp14:anchorId="5C26CD21" wp14:editId="6DDC463F">
                            <wp:extent cx="513080" cy="838200"/>
                            <wp:effectExtent l="0" t="0" r="1270" b="0"/>
                            <wp:docPr id="19036873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0368734" name="Picture 190368734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13080" cy="838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51EE057" w14:textId="77777777" w:rsidR="00A7278F" w:rsidRDefault="00A7278F" w:rsidP="00A7278F">
                      <w:pPr>
                        <w:rPr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>صوره شخصية</w:t>
                      </w:r>
                    </w:p>
                  </w:txbxContent>
                </v:textbox>
              </v:shape>
            </w:pict>
          </mc:Fallback>
        </mc:AlternateContent>
      </w:r>
      <w:r w:rsidRPr="00A7278F">
        <w:rPr>
          <w:rFonts w:ascii="Cambria" w:eastAsia="Times New Roman" w:hAnsi="Cambria" w:cs="Times New Roman" w:hint="cs"/>
          <w:b/>
          <w:bCs/>
          <w:kern w:val="32"/>
          <w:sz w:val="36"/>
          <w:szCs w:val="36"/>
          <w:rtl/>
        </w:rPr>
        <w:t xml:space="preserve">                     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6"/>
          <w:szCs w:val="36"/>
          <w:rtl/>
          <w:lang w:bidi="ar-IQ"/>
        </w:rPr>
        <w:t xml:space="preserve">                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6"/>
          <w:szCs w:val="36"/>
          <w:rtl/>
        </w:rPr>
        <w:t xml:space="preserve"> </w:t>
      </w:r>
      <w:r w:rsidRPr="00A7278F">
        <w:rPr>
          <w:rFonts w:ascii="Cambria" w:eastAsia="Times New Roman" w:hAnsi="Cambria" w:cs="Andalus" w:hint="cs"/>
          <w:b/>
          <w:bCs/>
          <w:kern w:val="32"/>
          <w:sz w:val="36"/>
          <w:szCs w:val="36"/>
          <w:rtl/>
          <w:lang w:bidi="ar-IQ"/>
        </w:rPr>
        <w:t xml:space="preserve">(( </w:t>
      </w:r>
      <w:r w:rsidRPr="00A7278F">
        <w:rPr>
          <w:rFonts w:ascii="Cambria" w:eastAsia="Times New Roman" w:hAnsi="Cambria" w:cs="Andalus"/>
          <w:b/>
          <w:bCs/>
          <w:kern w:val="32"/>
          <w:sz w:val="36"/>
          <w:szCs w:val="36"/>
          <w:rtl/>
        </w:rPr>
        <w:t>السيـــــــــــرة الذاتيـــــــــــــة</w:t>
      </w:r>
      <w:r w:rsidRPr="00A7278F">
        <w:rPr>
          <w:rFonts w:ascii="Cambria" w:eastAsia="Times New Roman" w:hAnsi="Cambria" w:cs="Times New Roman"/>
          <w:b/>
          <w:bCs/>
          <w:kern w:val="32"/>
          <w:sz w:val="36"/>
          <w:szCs w:val="36"/>
        </w:rPr>
        <w:t>((</w:t>
      </w:r>
      <w:r w:rsidRPr="00A7278F">
        <w:rPr>
          <w:rFonts w:ascii="Cambria" w:eastAsia="Times New Roman" w:hAnsi="Cambria" w:cs="Times New Roman"/>
          <w:b/>
          <w:bCs/>
          <w:kern w:val="32"/>
          <w:sz w:val="36"/>
          <w:szCs w:val="36"/>
        </w:rPr>
        <w:tab/>
      </w:r>
      <w:r w:rsidRPr="00A7278F">
        <w:rPr>
          <w:rFonts w:ascii="Cambria" w:eastAsia="Times New Roman" w:hAnsi="Cambria" w:cs="Times New Roman"/>
          <w:b/>
          <w:bCs/>
          <w:kern w:val="32"/>
          <w:sz w:val="36"/>
          <w:szCs w:val="36"/>
        </w:rPr>
        <w:br/>
      </w:r>
      <w:r w:rsidRPr="00A7278F">
        <w:rPr>
          <w:rFonts w:ascii="Cambria" w:eastAsia="Times New Roman" w:hAnsi="Cambria" w:cs="Times New Roman" w:hint="cs"/>
          <w:b/>
          <w:bCs/>
          <w:kern w:val="32"/>
          <w:sz w:val="36"/>
          <w:szCs w:val="36"/>
          <w:rtl/>
        </w:rPr>
        <w:t xml:space="preserve">   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1.  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  <w:u w:val="single"/>
          <w:rtl/>
        </w:rPr>
        <w:t>المعلــــومات الشخصيــــة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t xml:space="preserve"> :</w:t>
      </w:r>
      <w:r w:rsidRPr="00A7278F">
        <w:rPr>
          <w:rFonts w:ascii="Cambria" w:eastAsia="Times New Roman" w:hAnsi="Cambria" w:cs="Times New Roman"/>
          <w:b/>
          <w:bCs/>
          <w:kern w:val="32"/>
          <w:sz w:val="36"/>
          <w:szCs w:val="36"/>
        </w:rPr>
        <w:br/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         ـ الاســــــــــــــــ</w:t>
      </w:r>
      <w:r w:rsidR="00EC1FC5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  <w:lang w:bidi="ar-IQ"/>
        </w:rPr>
        <w:t xml:space="preserve">م : هبه فاضل عبد العباس جسام 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br/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         ـ 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  <w:lang w:bidi="ar-IQ"/>
        </w:rPr>
        <w:t xml:space="preserve"> 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الجنـــــــــــــــــس :  </w:t>
      </w:r>
      <w:r w:rsidR="00EC1FC5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انثى 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                     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  <w:lang w:bidi="ar-IQ"/>
        </w:rPr>
        <w:t xml:space="preserve">   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  <w:rtl/>
        </w:rPr>
        <w:t xml:space="preserve">الحالة 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الاجتماعية : </w:t>
      </w:r>
      <w:r w:rsidR="00EC1FC5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غيرمتزوجة 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br/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         ـ  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  <w:rtl/>
        </w:rPr>
        <w:t>الجنس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>ـــــــــــــــ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  <w:rtl/>
        </w:rPr>
        <w:t>ية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: </w:t>
      </w:r>
      <w:r w:rsidR="00EC1FC5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>عراقية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                          ـ  الديانة :  </w:t>
      </w:r>
      <w:r w:rsidR="00EC1FC5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مسلمة 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br/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         ـ  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  <w:rtl/>
        </w:rPr>
        <w:t>تاريخ ومكان الميلاد :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</w:t>
      </w:r>
      <w:r w:rsidR="00EC1FC5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>25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   / </w:t>
      </w:r>
      <w:r w:rsidR="00EC1FC5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>2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/   </w:t>
      </w:r>
      <w:r w:rsidR="00EC1FC5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>1997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 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br/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         ـ  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  <w:rtl/>
        </w:rPr>
        <w:t>العن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>ــــــــــــــــ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  <w:rtl/>
        </w:rPr>
        <w:t>وان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  <w:rtl/>
        </w:rPr>
        <w:t xml:space="preserve">: 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</w:t>
      </w:r>
      <w:r w:rsidR="00EC1FC5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واسط / قضاء الموفقية 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br/>
        <w:t xml:space="preserve">             E.MAIL: </w:t>
      </w:r>
      <w:proofErr w:type="spellStart"/>
      <w:r w:rsidR="00EC1FC5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t>hiba.fhadel</w:t>
      </w:r>
      <w:proofErr w:type="spellEnd"/>
      <w:r w:rsidR="003D65F2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  </w:t>
      </w:r>
      <w:r w:rsidR="00EC1FC5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t xml:space="preserve"> @mtu.edu.iq    </w:t>
      </w:r>
      <w:r w:rsidR="003D65F2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 </w:t>
      </w:r>
      <w:r w:rsidR="00EC1FC5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t xml:space="preserve">   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t xml:space="preserve">                                                                                                                 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</w:rPr>
        <w:t xml:space="preserve"> </w:t>
      </w:r>
      <w:r w:rsidRPr="00A7278F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br/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  <w:lang w:bidi="ar-IQ"/>
        </w:rPr>
        <w:t xml:space="preserve">          ـ  اللغة الأم :</w:t>
      </w:r>
      <w:r w:rsidR="00B74A1A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  <w:lang w:bidi="ar-IQ"/>
        </w:rPr>
        <w:t xml:space="preserve"> اللغة العربيه 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  <w:lang w:bidi="ar-IQ"/>
        </w:rPr>
        <w:t xml:space="preserve">،    اللغات الأخرى : </w:t>
      </w:r>
      <w:r w:rsidR="00B74A1A">
        <w:rPr>
          <w:rFonts w:ascii="Cambria" w:eastAsia="Times New Roman" w:hAnsi="Cambria" w:cs="Times New Roman" w:hint="eastAsia"/>
          <w:b/>
          <w:bCs/>
          <w:kern w:val="32"/>
          <w:sz w:val="32"/>
          <w:szCs w:val="32"/>
          <w:rtl/>
          <w:lang w:bidi="ar-IQ"/>
        </w:rPr>
        <w:t>الإنكليزية</w:t>
      </w:r>
      <w:r w:rsidR="00B74A1A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  <w:lang w:bidi="ar-IQ"/>
        </w:rPr>
        <w:t xml:space="preserve"> </w:t>
      </w:r>
      <w:r w:rsidRPr="00A7278F">
        <w:rPr>
          <w:rFonts w:ascii="Cambria" w:eastAsia="Times New Roman" w:hAnsi="Cambria" w:cs="Times New Roman" w:hint="cs"/>
          <w:b/>
          <w:bCs/>
          <w:kern w:val="32"/>
          <w:sz w:val="32"/>
          <w:szCs w:val="32"/>
          <w:rtl/>
          <w:lang w:bidi="ar-IQ"/>
        </w:rPr>
        <w:t xml:space="preserve">   ( قراءة ، كتابة ، تكلم ، فهم )  </w:t>
      </w:r>
    </w:p>
    <w:p w14:paraId="3CDEB821" w14:textId="72F8409C" w:rsidR="00A7278F" w:rsidRPr="00A7278F" w:rsidRDefault="00A7278F" w:rsidP="00A727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IQ"/>
        </w:rPr>
      </w:pPr>
      <w:r w:rsidRPr="00A7278F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          ـ  اللقب العلمي:</w:t>
      </w:r>
      <w:r w:rsidR="00B74A1A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 فني </w:t>
      </w:r>
    </w:p>
    <w:p w14:paraId="474A8DF3" w14:textId="41D58C6E" w:rsidR="00A7278F" w:rsidRPr="00A7278F" w:rsidRDefault="00A7278F" w:rsidP="00A727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A7278F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          </w:t>
      </w:r>
      <w:r w:rsidRPr="00A7278F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ـ  الوظيفة الحالية: </w:t>
      </w:r>
      <w:r w:rsidR="00B74A1A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فني </w:t>
      </w:r>
      <w:r w:rsidRPr="00A7278F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 </w:t>
      </w:r>
    </w:p>
    <w:p w14:paraId="12347374" w14:textId="77777777" w:rsidR="002A078C" w:rsidRDefault="00077D22" w:rsidP="00077D22">
      <w:pPr>
        <w:tabs>
          <w:tab w:val="left" w:pos="2280"/>
        </w:tabs>
        <w:rPr>
          <w:rtl/>
          <w:lang w:bidi="ar-IQ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A7278F" w:rsidRPr="00A7278F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A7278F" w:rsidRPr="00A7278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2.   </w:t>
      </w:r>
      <w:r w:rsidR="00A7278F" w:rsidRPr="00A7278F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>الشهادات  العلمية(</w:t>
      </w:r>
      <w:r w:rsidR="00A7278F" w:rsidRPr="00A7278F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</w:rPr>
        <w:t>المؤه</w:t>
      </w:r>
      <w:r w:rsidR="00A7278F" w:rsidRPr="00A7278F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</w:rPr>
        <w:t>ـــــ</w:t>
      </w:r>
      <w:r w:rsidR="00A7278F" w:rsidRPr="00A7278F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</w:rPr>
        <w:t xml:space="preserve">لات </w:t>
      </w:r>
      <w:r w:rsidR="00A7278F" w:rsidRPr="00A7278F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  <w:lang w:bidi="ar-IQ"/>
        </w:rPr>
        <w:t>الأكاديمية)</w:t>
      </w:r>
      <w:r w:rsidR="00A7278F" w:rsidRPr="00A7278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:</w:t>
      </w:r>
    </w:p>
    <w:tbl>
      <w:tblPr>
        <w:bidiVisual/>
        <w:tblW w:w="0" w:type="auto"/>
        <w:tblInd w:w="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2089"/>
        <w:gridCol w:w="1671"/>
        <w:gridCol w:w="1950"/>
        <w:gridCol w:w="1532"/>
        <w:gridCol w:w="1944"/>
      </w:tblGrid>
      <w:tr w:rsidR="00A7278F" w:rsidRPr="00A7278F" w14:paraId="7B608FB2" w14:textId="77777777" w:rsidTr="003C418D">
        <w:trPr>
          <w:trHeight w:val="620"/>
        </w:trPr>
        <w:tc>
          <w:tcPr>
            <w:tcW w:w="417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013DEA42" w14:textId="77777777" w:rsidR="00A7278F" w:rsidRPr="00A7278F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A7278F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ت</w:t>
            </w:r>
          </w:p>
        </w:tc>
        <w:tc>
          <w:tcPr>
            <w:tcW w:w="2089" w:type="dxa"/>
            <w:shd w:val="pct10" w:color="auto" w:fill="auto"/>
            <w:vAlign w:val="center"/>
          </w:tcPr>
          <w:p w14:paraId="3F509389" w14:textId="77777777" w:rsidR="00A7278F" w:rsidRPr="00A7278F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7278F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الدرجة العلمية</w:t>
            </w:r>
          </w:p>
          <w:p w14:paraId="1138B309" w14:textId="77777777" w:rsidR="00A7278F" w:rsidRPr="00A7278F" w:rsidRDefault="00A7278F" w:rsidP="00A72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IQ"/>
              </w:rPr>
            </w:pPr>
            <w:r w:rsidRPr="00A7278F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bidi="ar-IQ"/>
              </w:rPr>
              <w:t>( دكتوراه ، ماجستير ، بكالوريوس )</w:t>
            </w:r>
          </w:p>
        </w:tc>
        <w:tc>
          <w:tcPr>
            <w:tcW w:w="1671" w:type="dxa"/>
            <w:shd w:val="pct10" w:color="auto" w:fill="auto"/>
            <w:vAlign w:val="center"/>
          </w:tcPr>
          <w:p w14:paraId="47390B0E" w14:textId="77777777" w:rsidR="00A7278F" w:rsidRPr="00A7278F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A7278F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الكلية </w:t>
            </w:r>
          </w:p>
        </w:tc>
        <w:tc>
          <w:tcPr>
            <w:tcW w:w="1950" w:type="dxa"/>
            <w:shd w:val="pct10" w:color="auto" w:fill="auto"/>
            <w:vAlign w:val="center"/>
          </w:tcPr>
          <w:p w14:paraId="7269E70F" w14:textId="77777777" w:rsidR="00A7278F" w:rsidRPr="00A7278F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A7278F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الجامعة</w:t>
            </w:r>
          </w:p>
        </w:tc>
        <w:tc>
          <w:tcPr>
            <w:tcW w:w="1532" w:type="dxa"/>
            <w:shd w:val="pct10" w:color="auto" w:fill="auto"/>
            <w:vAlign w:val="center"/>
          </w:tcPr>
          <w:p w14:paraId="63D21585" w14:textId="77777777" w:rsidR="00A7278F" w:rsidRPr="00A7278F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A7278F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البلد</w:t>
            </w:r>
          </w:p>
        </w:tc>
        <w:tc>
          <w:tcPr>
            <w:tcW w:w="1944" w:type="dxa"/>
            <w:shd w:val="pct10" w:color="auto" w:fill="auto"/>
            <w:vAlign w:val="center"/>
          </w:tcPr>
          <w:p w14:paraId="0D907EE3" w14:textId="77777777" w:rsidR="00A7278F" w:rsidRPr="00A7278F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A7278F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سنة الحصول على المؤهل</w:t>
            </w:r>
          </w:p>
        </w:tc>
      </w:tr>
      <w:tr w:rsidR="00A7278F" w:rsidRPr="00A7278F" w14:paraId="17213ADC" w14:textId="77777777" w:rsidTr="003C418D">
        <w:trPr>
          <w:trHeight w:val="72"/>
        </w:trPr>
        <w:tc>
          <w:tcPr>
            <w:tcW w:w="417" w:type="dxa"/>
            <w:shd w:val="pct5" w:color="auto" w:fill="auto"/>
          </w:tcPr>
          <w:p w14:paraId="42759993" w14:textId="77777777" w:rsidR="00A7278F" w:rsidRPr="00A7278F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A7278F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1.</w:t>
            </w:r>
          </w:p>
        </w:tc>
        <w:tc>
          <w:tcPr>
            <w:tcW w:w="2089" w:type="dxa"/>
            <w:shd w:val="clear" w:color="auto" w:fill="auto"/>
          </w:tcPr>
          <w:p w14:paraId="34916442" w14:textId="07B165A0" w:rsidR="00A7278F" w:rsidRPr="00A7278F" w:rsidRDefault="00B74A1A" w:rsidP="00B74A1A">
            <w:pPr>
              <w:tabs>
                <w:tab w:val="left" w:pos="4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دبلوم تقنيات مساحة</w:t>
            </w:r>
          </w:p>
        </w:tc>
        <w:tc>
          <w:tcPr>
            <w:tcW w:w="1671" w:type="dxa"/>
            <w:shd w:val="clear" w:color="auto" w:fill="auto"/>
          </w:tcPr>
          <w:p w14:paraId="48C0193C" w14:textId="0B47CEC6" w:rsidR="00A7278F" w:rsidRPr="00A7278F" w:rsidRDefault="00B74A1A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المعهد التقني     كوت</w:t>
            </w:r>
          </w:p>
        </w:tc>
        <w:tc>
          <w:tcPr>
            <w:tcW w:w="1950" w:type="dxa"/>
            <w:shd w:val="clear" w:color="auto" w:fill="auto"/>
          </w:tcPr>
          <w:p w14:paraId="0C94E3CC" w14:textId="25F1ACFE" w:rsidR="00A7278F" w:rsidRPr="00A7278F" w:rsidRDefault="00B74A1A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التقنية الوسطى </w:t>
            </w:r>
          </w:p>
        </w:tc>
        <w:tc>
          <w:tcPr>
            <w:tcW w:w="1532" w:type="dxa"/>
            <w:shd w:val="clear" w:color="auto" w:fill="auto"/>
          </w:tcPr>
          <w:p w14:paraId="46F3CA26" w14:textId="77914A06" w:rsidR="00A7278F" w:rsidRPr="00A7278F" w:rsidRDefault="00B74A1A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العراق </w:t>
            </w:r>
          </w:p>
        </w:tc>
        <w:tc>
          <w:tcPr>
            <w:tcW w:w="1944" w:type="dxa"/>
            <w:shd w:val="clear" w:color="auto" w:fill="auto"/>
          </w:tcPr>
          <w:p w14:paraId="119EE0C2" w14:textId="01ED64FC" w:rsidR="00A7278F" w:rsidRPr="00A7278F" w:rsidRDefault="00B74A1A" w:rsidP="00B74A1A">
            <w:pPr>
              <w:tabs>
                <w:tab w:val="left" w:pos="16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2019</w:t>
            </w:r>
          </w:p>
        </w:tc>
      </w:tr>
      <w:tr w:rsidR="00A7278F" w:rsidRPr="00A7278F" w14:paraId="3300DFC0" w14:textId="77777777" w:rsidTr="003C418D">
        <w:trPr>
          <w:trHeight w:val="620"/>
        </w:trPr>
        <w:tc>
          <w:tcPr>
            <w:tcW w:w="417" w:type="dxa"/>
            <w:shd w:val="pct5" w:color="auto" w:fill="auto"/>
          </w:tcPr>
          <w:p w14:paraId="70DBCF3A" w14:textId="77777777" w:rsidR="00A7278F" w:rsidRPr="00A7278F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A7278F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2.</w:t>
            </w:r>
          </w:p>
        </w:tc>
        <w:tc>
          <w:tcPr>
            <w:tcW w:w="2089" w:type="dxa"/>
            <w:shd w:val="clear" w:color="auto" w:fill="auto"/>
          </w:tcPr>
          <w:p w14:paraId="3BA9E4F3" w14:textId="749AAC48" w:rsidR="00A7278F" w:rsidRPr="00A7278F" w:rsidRDefault="00B74A1A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بكالوريوس هندسة مدني </w:t>
            </w:r>
          </w:p>
        </w:tc>
        <w:tc>
          <w:tcPr>
            <w:tcW w:w="1671" w:type="dxa"/>
            <w:shd w:val="clear" w:color="auto" w:fill="auto"/>
          </w:tcPr>
          <w:p w14:paraId="7FC101EF" w14:textId="3307AD35" w:rsidR="00A7278F" w:rsidRPr="00A7278F" w:rsidRDefault="00B74A1A" w:rsidP="00B7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كلية الهندسة</w:t>
            </w:r>
          </w:p>
        </w:tc>
        <w:tc>
          <w:tcPr>
            <w:tcW w:w="1950" w:type="dxa"/>
            <w:shd w:val="clear" w:color="auto" w:fill="auto"/>
          </w:tcPr>
          <w:p w14:paraId="2A742EDA" w14:textId="278EDAC9" w:rsidR="00A7278F" w:rsidRPr="00A7278F" w:rsidRDefault="00B74A1A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واسط </w:t>
            </w:r>
          </w:p>
        </w:tc>
        <w:tc>
          <w:tcPr>
            <w:tcW w:w="1532" w:type="dxa"/>
            <w:shd w:val="clear" w:color="auto" w:fill="auto"/>
          </w:tcPr>
          <w:p w14:paraId="463632F1" w14:textId="642E58DE" w:rsidR="00A7278F" w:rsidRPr="00A7278F" w:rsidRDefault="00B74A1A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العراق</w:t>
            </w:r>
          </w:p>
        </w:tc>
        <w:tc>
          <w:tcPr>
            <w:tcW w:w="1944" w:type="dxa"/>
            <w:shd w:val="clear" w:color="auto" w:fill="auto"/>
          </w:tcPr>
          <w:p w14:paraId="284D27E9" w14:textId="4AC64311" w:rsidR="00A7278F" w:rsidRPr="00A7278F" w:rsidRDefault="00B74A1A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2024</w:t>
            </w:r>
          </w:p>
        </w:tc>
      </w:tr>
      <w:tr w:rsidR="00A7278F" w:rsidRPr="00A7278F" w14:paraId="5A0F53BA" w14:textId="77777777" w:rsidTr="003C418D">
        <w:trPr>
          <w:trHeight w:val="310"/>
        </w:trPr>
        <w:tc>
          <w:tcPr>
            <w:tcW w:w="417" w:type="dxa"/>
            <w:shd w:val="pct5" w:color="auto" w:fill="auto"/>
          </w:tcPr>
          <w:p w14:paraId="439494E1" w14:textId="77777777" w:rsidR="00A7278F" w:rsidRPr="00A7278F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A7278F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3.</w:t>
            </w:r>
          </w:p>
        </w:tc>
        <w:tc>
          <w:tcPr>
            <w:tcW w:w="2089" w:type="dxa"/>
            <w:shd w:val="clear" w:color="auto" w:fill="auto"/>
          </w:tcPr>
          <w:p w14:paraId="36204432" w14:textId="77777777" w:rsidR="00A7278F" w:rsidRPr="00A7278F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71" w:type="dxa"/>
            <w:shd w:val="clear" w:color="auto" w:fill="auto"/>
          </w:tcPr>
          <w:p w14:paraId="0EE4FE72" w14:textId="77777777" w:rsidR="00A7278F" w:rsidRPr="00A7278F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50" w:type="dxa"/>
            <w:shd w:val="clear" w:color="auto" w:fill="auto"/>
          </w:tcPr>
          <w:p w14:paraId="02020B72" w14:textId="77777777" w:rsidR="00A7278F" w:rsidRPr="00A7278F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32" w:type="dxa"/>
            <w:shd w:val="clear" w:color="auto" w:fill="auto"/>
          </w:tcPr>
          <w:p w14:paraId="237DD873" w14:textId="77777777" w:rsidR="00A7278F" w:rsidRPr="00A7278F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44" w:type="dxa"/>
            <w:shd w:val="clear" w:color="auto" w:fill="auto"/>
          </w:tcPr>
          <w:p w14:paraId="2DE58AEC" w14:textId="77777777" w:rsidR="00A7278F" w:rsidRPr="00A7278F" w:rsidRDefault="00A7278F" w:rsidP="00A72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</w:tbl>
    <w:p w14:paraId="190BF82A" w14:textId="77777777" w:rsidR="00A7278F" w:rsidRDefault="00A7278F" w:rsidP="00A7278F">
      <w:pPr>
        <w:rPr>
          <w:rtl/>
        </w:rPr>
      </w:pPr>
    </w:p>
    <w:p w14:paraId="7B3C24D1" w14:textId="77777777" w:rsidR="00F00C94" w:rsidRPr="00F00C94" w:rsidRDefault="00F00C94" w:rsidP="00F00C94">
      <w:pPr>
        <w:tabs>
          <w:tab w:val="left" w:pos="332"/>
          <w:tab w:val="left" w:pos="3212"/>
        </w:tabs>
        <w:spacing w:after="0" w:line="240" w:lineRule="auto"/>
        <w:ind w:firstLine="332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ar-IQ"/>
        </w:rPr>
      </w:pPr>
      <w:r w:rsidRPr="00F00C94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>3</w:t>
      </w:r>
      <w:r w:rsidRPr="00F00C9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.  </w:t>
      </w:r>
      <w:r w:rsidRPr="00F00C94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</w:rPr>
        <w:t>الوظائف التي شغلها</w:t>
      </w:r>
      <w:r w:rsidRPr="00F00C9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:</w:t>
      </w:r>
    </w:p>
    <w:tbl>
      <w:tblPr>
        <w:bidiVisual/>
        <w:tblW w:w="9564" w:type="dxa"/>
        <w:tblInd w:w="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385"/>
        <w:gridCol w:w="3801"/>
        <w:gridCol w:w="1964"/>
        <w:gridCol w:w="3414"/>
      </w:tblGrid>
      <w:tr w:rsidR="00F00C94" w:rsidRPr="00F00C94" w14:paraId="7628D3DD" w14:textId="77777777" w:rsidTr="003C418D">
        <w:trPr>
          <w:trHeight w:val="305"/>
        </w:trPr>
        <w:tc>
          <w:tcPr>
            <w:tcW w:w="385" w:type="dxa"/>
            <w:shd w:val="pct12" w:color="auto" w:fill="auto"/>
          </w:tcPr>
          <w:p w14:paraId="4D5D63A8" w14:textId="77777777" w:rsidR="00F00C94" w:rsidRPr="00F00C94" w:rsidRDefault="00F00C94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F00C9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ت</w:t>
            </w:r>
          </w:p>
        </w:tc>
        <w:tc>
          <w:tcPr>
            <w:tcW w:w="3801" w:type="dxa"/>
            <w:tcBorders>
              <w:bottom w:val="single" w:sz="4" w:space="0" w:color="auto"/>
            </w:tcBorders>
            <w:shd w:val="pct12" w:color="auto" w:fill="auto"/>
          </w:tcPr>
          <w:p w14:paraId="12C4F615" w14:textId="77777777" w:rsidR="00F00C94" w:rsidRPr="00F00C94" w:rsidRDefault="00F00C94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F00C9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الوظيفة</w:t>
            </w:r>
          </w:p>
        </w:tc>
        <w:tc>
          <w:tcPr>
            <w:tcW w:w="1964" w:type="dxa"/>
            <w:tcBorders>
              <w:bottom w:val="single" w:sz="4" w:space="0" w:color="auto"/>
            </w:tcBorders>
            <w:shd w:val="pct12" w:color="auto" w:fill="auto"/>
          </w:tcPr>
          <w:p w14:paraId="29213323" w14:textId="77777777" w:rsidR="00F00C94" w:rsidRPr="00F00C94" w:rsidRDefault="00F00C94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F00C9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تاريخ الالتحاق بها</w:t>
            </w:r>
          </w:p>
        </w:tc>
        <w:tc>
          <w:tcPr>
            <w:tcW w:w="3414" w:type="dxa"/>
            <w:tcBorders>
              <w:bottom w:val="single" w:sz="4" w:space="0" w:color="auto"/>
            </w:tcBorders>
            <w:shd w:val="pct12" w:color="auto" w:fill="auto"/>
          </w:tcPr>
          <w:p w14:paraId="79B37F55" w14:textId="77777777" w:rsidR="00F00C94" w:rsidRPr="00F00C94" w:rsidRDefault="00F00C94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F00C9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الكلية/الجامعة</w:t>
            </w:r>
          </w:p>
        </w:tc>
      </w:tr>
      <w:tr w:rsidR="00F00C94" w:rsidRPr="00F00C94" w14:paraId="53388AE6" w14:textId="77777777" w:rsidTr="003C418D">
        <w:trPr>
          <w:trHeight w:val="293"/>
        </w:trPr>
        <w:tc>
          <w:tcPr>
            <w:tcW w:w="385" w:type="dxa"/>
            <w:shd w:val="pct12" w:color="auto" w:fill="auto"/>
          </w:tcPr>
          <w:p w14:paraId="1754CC62" w14:textId="77777777" w:rsidR="00F00C94" w:rsidRPr="00F00C94" w:rsidRDefault="00F00C94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F00C9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1</w:t>
            </w:r>
          </w:p>
        </w:tc>
        <w:tc>
          <w:tcPr>
            <w:tcW w:w="3801" w:type="dxa"/>
            <w:shd w:val="clear" w:color="auto" w:fill="auto"/>
          </w:tcPr>
          <w:p w14:paraId="2B319243" w14:textId="1953A533" w:rsidR="00F00C94" w:rsidRPr="00F00C94" w:rsidRDefault="00BB13CA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معاون مساح /وحدة الصيانة </w:t>
            </w:r>
          </w:p>
        </w:tc>
        <w:tc>
          <w:tcPr>
            <w:tcW w:w="1964" w:type="dxa"/>
            <w:shd w:val="clear" w:color="auto" w:fill="auto"/>
          </w:tcPr>
          <w:p w14:paraId="27C4D2D5" w14:textId="3D23D50E" w:rsidR="00F00C94" w:rsidRPr="00F00C94" w:rsidRDefault="003D65F2" w:rsidP="003D65F2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2023</w:t>
            </w:r>
          </w:p>
        </w:tc>
        <w:tc>
          <w:tcPr>
            <w:tcW w:w="3414" w:type="dxa"/>
            <w:shd w:val="clear" w:color="auto" w:fill="auto"/>
          </w:tcPr>
          <w:p w14:paraId="44D8FB96" w14:textId="5854D480" w:rsidR="00F00C94" w:rsidRPr="00F00C94" w:rsidRDefault="004B2625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وزارة الاعمار والإسكان </w:t>
            </w:r>
            <w:r w:rsidR="00BB13CA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دائرة الطرق والجسور /الشعبة الاتحادية </w:t>
            </w:r>
          </w:p>
        </w:tc>
      </w:tr>
      <w:tr w:rsidR="00F00C94" w:rsidRPr="00F00C94" w14:paraId="523E5C3F" w14:textId="77777777" w:rsidTr="003C418D">
        <w:trPr>
          <w:trHeight w:val="305"/>
        </w:trPr>
        <w:tc>
          <w:tcPr>
            <w:tcW w:w="385" w:type="dxa"/>
            <w:shd w:val="pct12" w:color="auto" w:fill="auto"/>
          </w:tcPr>
          <w:p w14:paraId="3B35787D" w14:textId="77777777" w:rsidR="00F00C94" w:rsidRPr="00F00C94" w:rsidRDefault="00F00C94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F00C9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3801" w:type="dxa"/>
            <w:shd w:val="clear" w:color="auto" w:fill="auto"/>
          </w:tcPr>
          <w:p w14:paraId="0D5C3293" w14:textId="50778924" w:rsidR="00F00C94" w:rsidRPr="00F00C94" w:rsidRDefault="003D65F2" w:rsidP="003D65F2">
            <w:pPr>
              <w:tabs>
                <w:tab w:val="left" w:pos="332"/>
                <w:tab w:val="left" w:pos="96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          فني</w:t>
            </w:r>
            <w:r w:rsidR="00F406D9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/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 قسم تقنيات المساحة   </w:t>
            </w:r>
          </w:p>
        </w:tc>
        <w:tc>
          <w:tcPr>
            <w:tcW w:w="1964" w:type="dxa"/>
            <w:shd w:val="clear" w:color="auto" w:fill="auto"/>
          </w:tcPr>
          <w:p w14:paraId="250CD8BE" w14:textId="4ECE5705" w:rsidR="00F00C94" w:rsidRPr="00F00C94" w:rsidRDefault="00B15690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2023</w:t>
            </w:r>
          </w:p>
        </w:tc>
        <w:tc>
          <w:tcPr>
            <w:tcW w:w="3414" w:type="dxa"/>
            <w:shd w:val="clear" w:color="auto" w:fill="auto"/>
          </w:tcPr>
          <w:p w14:paraId="78E3B25C" w14:textId="3C23D41F" w:rsidR="00F00C94" w:rsidRPr="00F00C94" w:rsidRDefault="00B15690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المعهد التقني الكوت </w:t>
            </w:r>
          </w:p>
        </w:tc>
      </w:tr>
      <w:tr w:rsidR="00F00C94" w:rsidRPr="00F00C94" w14:paraId="5ED5E3C4" w14:textId="77777777" w:rsidTr="00F406D9">
        <w:trPr>
          <w:trHeight w:val="350"/>
        </w:trPr>
        <w:tc>
          <w:tcPr>
            <w:tcW w:w="385" w:type="dxa"/>
            <w:shd w:val="pct12" w:color="auto" w:fill="auto"/>
          </w:tcPr>
          <w:p w14:paraId="3D65BB39" w14:textId="77777777" w:rsidR="00F00C94" w:rsidRPr="00F00C94" w:rsidRDefault="00F00C94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F00C9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3801" w:type="dxa"/>
            <w:shd w:val="clear" w:color="auto" w:fill="auto"/>
          </w:tcPr>
          <w:p w14:paraId="02CC477D" w14:textId="4C689002" w:rsidR="00F00C94" w:rsidRPr="00F00C94" w:rsidRDefault="00B15690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فني </w:t>
            </w:r>
            <w:r w:rsidR="00F406D9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/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 قسم تقنيات الامن السيبراني </w:t>
            </w:r>
          </w:p>
        </w:tc>
        <w:tc>
          <w:tcPr>
            <w:tcW w:w="1964" w:type="dxa"/>
            <w:shd w:val="clear" w:color="auto" w:fill="auto"/>
          </w:tcPr>
          <w:p w14:paraId="71DF285A" w14:textId="25BF843D" w:rsidR="00F00C94" w:rsidRPr="00F00C94" w:rsidRDefault="00B15690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2024</w:t>
            </w:r>
          </w:p>
        </w:tc>
        <w:tc>
          <w:tcPr>
            <w:tcW w:w="3414" w:type="dxa"/>
            <w:shd w:val="clear" w:color="auto" w:fill="auto"/>
          </w:tcPr>
          <w:p w14:paraId="191BE967" w14:textId="7C6842E7" w:rsidR="00F00C94" w:rsidRPr="00F00C94" w:rsidRDefault="00B15690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المعهد التقني الكوت </w:t>
            </w:r>
          </w:p>
        </w:tc>
      </w:tr>
      <w:tr w:rsidR="00F00C94" w:rsidRPr="00F00C94" w14:paraId="5F516947" w14:textId="77777777" w:rsidTr="0038340B">
        <w:trPr>
          <w:trHeight w:val="70"/>
        </w:trPr>
        <w:tc>
          <w:tcPr>
            <w:tcW w:w="385" w:type="dxa"/>
            <w:shd w:val="pct12" w:color="auto" w:fill="auto"/>
          </w:tcPr>
          <w:p w14:paraId="4E8FBDC1" w14:textId="77777777" w:rsidR="00F00C94" w:rsidRPr="00F00C94" w:rsidRDefault="00F00C94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F00C9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4</w:t>
            </w:r>
          </w:p>
        </w:tc>
        <w:tc>
          <w:tcPr>
            <w:tcW w:w="3801" w:type="dxa"/>
            <w:shd w:val="clear" w:color="auto" w:fill="auto"/>
          </w:tcPr>
          <w:p w14:paraId="7B6F6FFF" w14:textId="77777777" w:rsidR="00F00C94" w:rsidRPr="00F00C94" w:rsidRDefault="00F00C94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1964" w:type="dxa"/>
            <w:shd w:val="clear" w:color="auto" w:fill="auto"/>
          </w:tcPr>
          <w:p w14:paraId="7D289680" w14:textId="77777777" w:rsidR="00F00C94" w:rsidRPr="00F00C94" w:rsidRDefault="00F00C94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414" w:type="dxa"/>
            <w:shd w:val="clear" w:color="auto" w:fill="auto"/>
          </w:tcPr>
          <w:p w14:paraId="192298ED" w14:textId="77777777" w:rsidR="00F00C94" w:rsidRPr="00F00C94" w:rsidRDefault="00F00C94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  <w:tr w:rsidR="00F00C94" w:rsidRPr="00F00C94" w14:paraId="510C3FF4" w14:textId="77777777" w:rsidTr="003C418D">
        <w:trPr>
          <w:trHeight w:val="293"/>
        </w:trPr>
        <w:tc>
          <w:tcPr>
            <w:tcW w:w="385" w:type="dxa"/>
            <w:shd w:val="pct12" w:color="auto" w:fill="auto"/>
          </w:tcPr>
          <w:p w14:paraId="5140B6F0" w14:textId="77777777" w:rsidR="00F00C94" w:rsidRPr="00F00C94" w:rsidRDefault="00F00C94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F00C9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5</w:t>
            </w:r>
          </w:p>
        </w:tc>
        <w:tc>
          <w:tcPr>
            <w:tcW w:w="3801" w:type="dxa"/>
            <w:shd w:val="clear" w:color="auto" w:fill="auto"/>
          </w:tcPr>
          <w:p w14:paraId="3AB6EF7A" w14:textId="77777777" w:rsidR="00F00C94" w:rsidRPr="00F00C94" w:rsidRDefault="00F00C94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1964" w:type="dxa"/>
            <w:shd w:val="clear" w:color="auto" w:fill="auto"/>
          </w:tcPr>
          <w:p w14:paraId="170DF071" w14:textId="77777777" w:rsidR="00F00C94" w:rsidRPr="00F00C94" w:rsidRDefault="00F00C94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3414" w:type="dxa"/>
            <w:shd w:val="clear" w:color="auto" w:fill="auto"/>
          </w:tcPr>
          <w:p w14:paraId="0CCDDFB8" w14:textId="77777777" w:rsidR="00F00C94" w:rsidRPr="00F00C94" w:rsidRDefault="00F00C94" w:rsidP="00F00C94">
            <w:pPr>
              <w:tabs>
                <w:tab w:val="left" w:pos="332"/>
                <w:tab w:val="left" w:pos="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</w:tbl>
    <w:p w14:paraId="5DFE50A0" w14:textId="77777777" w:rsidR="00F00C94" w:rsidRDefault="00F00C94" w:rsidP="00A7278F">
      <w:pPr>
        <w:rPr>
          <w:rtl/>
        </w:rPr>
      </w:pPr>
    </w:p>
    <w:p w14:paraId="0067F3EE" w14:textId="77777777" w:rsidR="00F00C94" w:rsidRPr="00F00C94" w:rsidRDefault="00F00C94" w:rsidP="00F00C94">
      <w:pPr>
        <w:tabs>
          <w:tab w:val="left" w:pos="140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00C9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4.  </w:t>
      </w:r>
      <w:r w:rsidRPr="00F00C94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</w:rPr>
        <w:t>الخبـــ</w:t>
      </w:r>
      <w:r w:rsidRPr="00F00C94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</w:rPr>
        <w:t>ــــــــــــــــــــــــ</w:t>
      </w:r>
      <w:r w:rsidRPr="00F00C94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</w:rPr>
        <w:t>ــرة</w:t>
      </w:r>
      <w:r w:rsidRPr="00F00C94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</w:rPr>
        <w:t xml:space="preserve"> (</w:t>
      </w:r>
      <w:r w:rsidRPr="00F00C94">
        <w:rPr>
          <w:rFonts w:ascii="Arial Unicode MS" w:eastAsia="Arial Unicode MS" w:hAnsi="Arial Unicode MS" w:cs="Monotype Koufi"/>
          <w:sz w:val="32"/>
          <w:szCs w:val="32"/>
          <w:u w:val="single"/>
          <w:rtl/>
        </w:rPr>
        <w:t>الخبرات الاكاديمية</w:t>
      </w:r>
      <w:r w:rsidRPr="00F00C94">
        <w:rPr>
          <w:rFonts w:ascii="Arial Unicode MS" w:eastAsia="Arial Unicode MS" w:hAnsi="Arial Unicode MS" w:cs="Monotype Koufi" w:hint="cs"/>
          <w:sz w:val="32"/>
          <w:szCs w:val="32"/>
          <w:u w:val="single"/>
          <w:rtl/>
        </w:rPr>
        <w:t xml:space="preserve"> و التخصصية)</w:t>
      </w:r>
      <w:r w:rsidRPr="00F00C9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:  </w:t>
      </w:r>
    </w:p>
    <w:p w14:paraId="2F0590DB" w14:textId="77777777" w:rsidR="00F00C94" w:rsidRPr="00F00C94" w:rsidRDefault="00F00C94" w:rsidP="00F00C94">
      <w:pPr>
        <w:tabs>
          <w:tab w:val="left" w:pos="140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F00C9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    </w:t>
      </w:r>
    </w:p>
    <w:p w14:paraId="0392FF86" w14:textId="77777777" w:rsidR="00F00C94" w:rsidRPr="00F00C94" w:rsidRDefault="00F00C94" w:rsidP="00F00C94">
      <w:pPr>
        <w:numPr>
          <w:ilvl w:val="0"/>
          <w:numId w:val="1"/>
        </w:numPr>
        <w:tabs>
          <w:tab w:val="left" w:pos="140"/>
          <w:tab w:val="left" w:pos="717"/>
          <w:tab w:val="left" w:pos="859"/>
        </w:tabs>
        <w:spacing w:after="0" w:line="240" w:lineRule="auto"/>
        <w:ind w:left="1155" w:hanging="939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F00C9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التدريس في التعليم العالي :</w:t>
      </w:r>
    </w:p>
    <w:tbl>
      <w:tblPr>
        <w:bidiVisual/>
        <w:tblW w:w="9606" w:type="dxa"/>
        <w:tblInd w:w="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163"/>
        <w:gridCol w:w="1260"/>
        <w:gridCol w:w="2378"/>
        <w:gridCol w:w="1957"/>
        <w:gridCol w:w="1423"/>
      </w:tblGrid>
      <w:tr w:rsidR="009500D7" w:rsidRPr="009500D7" w14:paraId="79818B32" w14:textId="77777777" w:rsidTr="003C418D">
        <w:trPr>
          <w:trHeight w:hRule="exact" w:val="284"/>
        </w:trPr>
        <w:tc>
          <w:tcPr>
            <w:tcW w:w="425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39617100" w14:textId="77777777"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>ت</w:t>
            </w:r>
          </w:p>
        </w:tc>
        <w:tc>
          <w:tcPr>
            <w:tcW w:w="2163" w:type="dxa"/>
            <w:shd w:val="pct10" w:color="auto" w:fill="auto"/>
            <w:vAlign w:val="center"/>
          </w:tcPr>
          <w:p w14:paraId="6A38E51D" w14:textId="77777777"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>المادة الدراسية</w:t>
            </w:r>
          </w:p>
        </w:tc>
        <w:tc>
          <w:tcPr>
            <w:tcW w:w="1260" w:type="dxa"/>
            <w:shd w:val="pct10" w:color="auto" w:fill="auto"/>
            <w:vAlign w:val="center"/>
          </w:tcPr>
          <w:p w14:paraId="23BA7AC1" w14:textId="77777777"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المرحلة </w:t>
            </w:r>
          </w:p>
        </w:tc>
        <w:tc>
          <w:tcPr>
            <w:tcW w:w="2378" w:type="dxa"/>
            <w:shd w:val="pct10" w:color="auto" w:fill="auto"/>
            <w:vAlign w:val="center"/>
          </w:tcPr>
          <w:p w14:paraId="44040332" w14:textId="77777777"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>القسم</w:t>
            </w:r>
          </w:p>
        </w:tc>
        <w:tc>
          <w:tcPr>
            <w:tcW w:w="1957" w:type="dxa"/>
            <w:shd w:val="pct10" w:color="auto" w:fill="auto"/>
            <w:vAlign w:val="center"/>
          </w:tcPr>
          <w:p w14:paraId="68FB8122" w14:textId="77777777"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>الكلية / المعهد</w:t>
            </w:r>
          </w:p>
        </w:tc>
        <w:tc>
          <w:tcPr>
            <w:tcW w:w="1423" w:type="dxa"/>
            <w:shd w:val="pct10" w:color="auto" w:fill="auto"/>
            <w:vAlign w:val="center"/>
          </w:tcPr>
          <w:p w14:paraId="1395EBBE" w14:textId="77777777"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>السنة الدراسية</w:t>
            </w:r>
          </w:p>
        </w:tc>
      </w:tr>
      <w:tr w:rsidR="009500D7" w:rsidRPr="009500D7" w14:paraId="76CBC864" w14:textId="77777777" w:rsidTr="003C418D">
        <w:trPr>
          <w:trHeight w:hRule="exact" w:val="284"/>
        </w:trPr>
        <w:tc>
          <w:tcPr>
            <w:tcW w:w="425" w:type="dxa"/>
            <w:shd w:val="pct5" w:color="auto" w:fill="auto"/>
            <w:vAlign w:val="center"/>
          </w:tcPr>
          <w:p w14:paraId="79C5FFB0" w14:textId="77777777"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>1.</w:t>
            </w:r>
          </w:p>
        </w:tc>
        <w:tc>
          <w:tcPr>
            <w:tcW w:w="2163" w:type="dxa"/>
            <w:shd w:val="clear" w:color="auto" w:fill="auto"/>
            <w:vAlign w:val="center"/>
          </w:tcPr>
          <w:p w14:paraId="3BEEECF6" w14:textId="46E1A418" w:rsidR="009500D7" w:rsidRPr="009500D7" w:rsidRDefault="005F26A1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رسم هندسي 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805741B" w14:textId="21E35D33" w:rsidR="009500D7" w:rsidRPr="009500D7" w:rsidRDefault="005F26A1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الأولى 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6444085F" w14:textId="7C7B575F" w:rsidR="009500D7" w:rsidRPr="009500D7" w:rsidRDefault="005F26A1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تقنيات المساحة 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2102192D" w14:textId="76EEAD6B" w:rsidR="009500D7" w:rsidRPr="009500D7" w:rsidRDefault="005F26A1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المعهد التقني الكوت 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688CA611" w14:textId="6C0E8505" w:rsidR="009500D7" w:rsidRPr="009500D7" w:rsidRDefault="005F26A1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2023</w:t>
            </w:r>
          </w:p>
        </w:tc>
      </w:tr>
      <w:tr w:rsidR="009500D7" w:rsidRPr="009500D7" w14:paraId="612B9CE1" w14:textId="77777777" w:rsidTr="003C418D">
        <w:trPr>
          <w:trHeight w:hRule="exact" w:val="284"/>
        </w:trPr>
        <w:tc>
          <w:tcPr>
            <w:tcW w:w="425" w:type="dxa"/>
            <w:shd w:val="pct5" w:color="auto" w:fill="auto"/>
            <w:vAlign w:val="center"/>
          </w:tcPr>
          <w:p w14:paraId="02D3ABF4" w14:textId="77777777"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>2.</w:t>
            </w:r>
          </w:p>
        </w:tc>
        <w:tc>
          <w:tcPr>
            <w:tcW w:w="2163" w:type="dxa"/>
            <w:shd w:val="clear" w:color="auto" w:fill="auto"/>
            <w:vAlign w:val="center"/>
          </w:tcPr>
          <w:p w14:paraId="0D785A6E" w14:textId="338CC241" w:rsidR="009500D7" w:rsidRPr="009500D7" w:rsidRDefault="005F26A1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تطبيقات الحاسوب 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D31D693" w14:textId="2F98C2D5" w:rsidR="009500D7" w:rsidRPr="009500D7" w:rsidRDefault="005F26A1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الأولى 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5C01A11D" w14:textId="65AF6842" w:rsidR="009500D7" w:rsidRPr="009500D7" w:rsidRDefault="005F26A1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تقنيات المساحة 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458EBBF6" w14:textId="1DB3E445" w:rsidR="009500D7" w:rsidRPr="009500D7" w:rsidRDefault="005F26A1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المعهد التقني الكوت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0FCDB1D3" w14:textId="3D4A2323" w:rsidR="009500D7" w:rsidRPr="009500D7" w:rsidRDefault="005F26A1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2023</w:t>
            </w:r>
          </w:p>
        </w:tc>
      </w:tr>
      <w:tr w:rsidR="009500D7" w:rsidRPr="009500D7" w14:paraId="5649266B" w14:textId="77777777" w:rsidTr="003C418D">
        <w:trPr>
          <w:trHeight w:hRule="exact" w:val="442"/>
        </w:trPr>
        <w:tc>
          <w:tcPr>
            <w:tcW w:w="425" w:type="dxa"/>
            <w:shd w:val="pct5" w:color="auto" w:fill="auto"/>
            <w:vAlign w:val="center"/>
          </w:tcPr>
          <w:p w14:paraId="612E4A8A" w14:textId="77777777"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>3.</w:t>
            </w:r>
          </w:p>
        </w:tc>
        <w:tc>
          <w:tcPr>
            <w:tcW w:w="2163" w:type="dxa"/>
            <w:shd w:val="clear" w:color="auto" w:fill="auto"/>
            <w:vAlign w:val="center"/>
          </w:tcPr>
          <w:p w14:paraId="47EE7210" w14:textId="01BCF77C" w:rsidR="009500D7" w:rsidRPr="009500D7" w:rsidRDefault="005F26A1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رسم هندسي 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19AB92A" w14:textId="04686E86" w:rsidR="009500D7" w:rsidRPr="009500D7" w:rsidRDefault="005F26A1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الأولى 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47BE4292" w14:textId="4998BEFC" w:rsidR="009500D7" w:rsidRPr="009500D7" w:rsidRDefault="005F26A1" w:rsidP="005F26A1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تقنيات الامن السيبراني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690CAB5C" w14:textId="7531343D" w:rsidR="009500D7" w:rsidRPr="009500D7" w:rsidRDefault="005F26A1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المعهد التقني الكوت 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2616DDD6" w14:textId="3B4B739C" w:rsidR="009500D7" w:rsidRPr="009500D7" w:rsidRDefault="005F26A1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20</w:t>
            </w:r>
            <w:r w:rsidR="00B15690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25</w:t>
            </w: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</w:t>
            </w:r>
          </w:p>
        </w:tc>
      </w:tr>
      <w:tr w:rsidR="009500D7" w:rsidRPr="009500D7" w14:paraId="421BAE08" w14:textId="77777777" w:rsidTr="003C418D">
        <w:trPr>
          <w:trHeight w:hRule="exact" w:val="284"/>
        </w:trPr>
        <w:tc>
          <w:tcPr>
            <w:tcW w:w="425" w:type="dxa"/>
            <w:shd w:val="pct5" w:color="auto" w:fill="auto"/>
            <w:vAlign w:val="center"/>
          </w:tcPr>
          <w:p w14:paraId="4F53C23E" w14:textId="77777777"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>4.</w:t>
            </w:r>
          </w:p>
        </w:tc>
        <w:tc>
          <w:tcPr>
            <w:tcW w:w="2163" w:type="dxa"/>
            <w:shd w:val="clear" w:color="auto" w:fill="auto"/>
            <w:vAlign w:val="center"/>
          </w:tcPr>
          <w:p w14:paraId="5B4FA987" w14:textId="50A167FC" w:rsidR="009500D7" w:rsidRPr="009500D7" w:rsidRDefault="00B15690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نظم المعلومات 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A277431" w14:textId="6B3F7F81" w:rsidR="009500D7" w:rsidRPr="009500D7" w:rsidRDefault="00B15690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الأولى 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76A12E99" w14:textId="22601AB0" w:rsidR="009500D7" w:rsidRPr="009500D7" w:rsidRDefault="00B15690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تقنيات الامن السيبراني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2085A9A2" w14:textId="638B26BF" w:rsidR="009500D7" w:rsidRPr="009500D7" w:rsidRDefault="00B15690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المعهد التقني الكوت 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42C95DAE" w14:textId="51509E2F" w:rsidR="009500D7" w:rsidRPr="009500D7" w:rsidRDefault="00B15690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2025</w:t>
            </w:r>
          </w:p>
        </w:tc>
      </w:tr>
      <w:tr w:rsidR="009500D7" w:rsidRPr="009500D7" w14:paraId="0F59B893" w14:textId="77777777" w:rsidTr="003C418D">
        <w:trPr>
          <w:trHeight w:hRule="exact" w:val="284"/>
        </w:trPr>
        <w:tc>
          <w:tcPr>
            <w:tcW w:w="425" w:type="dxa"/>
            <w:shd w:val="pct5" w:color="auto" w:fill="auto"/>
            <w:vAlign w:val="center"/>
          </w:tcPr>
          <w:p w14:paraId="3AF0503C" w14:textId="77777777"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lastRenderedPageBreak/>
              <w:t>5.</w:t>
            </w:r>
          </w:p>
        </w:tc>
        <w:tc>
          <w:tcPr>
            <w:tcW w:w="2163" w:type="dxa"/>
            <w:shd w:val="clear" w:color="auto" w:fill="auto"/>
            <w:vAlign w:val="center"/>
          </w:tcPr>
          <w:p w14:paraId="3042D3C8" w14:textId="77777777"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EC36C29" w14:textId="77777777"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  <w:tc>
          <w:tcPr>
            <w:tcW w:w="2378" w:type="dxa"/>
            <w:shd w:val="clear" w:color="auto" w:fill="auto"/>
            <w:vAlign w:val="center"/>
          </w:tcPr>
          <w:p w14:paraId="7A1925D3" w14:textId="77777777"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14:paraId="31CD140D" w14:textId="77777777"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23870F11" w14:textId="77777777"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</w:tr>
      <w:tr w:rsidR="009500D7" w:rsidRPr="009500D7" w14:paraId="5F04BFEF" w14:textId="77777777" w:rsidTr="003C418D">
        <w:trPr>
          <w:trHeight w:hRule="exact" w:val="284"/>
        </w:trPr>
        <w:tc>
          <w:tcPr>
            <w:tcW w:w="425" w:type="dxa"/>
            <w:shd w:val="pct5" w:color="auto" w:fill="auto"/>
            <w:vAlign w:val="center"/>
          </w:tcPr>
          <w:p w14:paraId="000A9821" w14:textId="77777777"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>6.</w:t>
            </w:r>
          </w:p>
        </w:tc>
        <w:tc>
          <w:tcPr>
            <w:tcW w:w="2163" w:type="dxa"/>
            <w:shd w:val="clear" w:color="auto" w:fill="auto"/>
            <w:vAlign w:val="center"/>
          </w:tcPr>
          <w:p w14:paraId="317ACA5C" w14:textId="77777777"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EB1F0E2" w14:textId="77777777"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  <w:tc>
          <w:tcPr>
            <w:tcW w:w="2378" w:type="dxa"/>
            <w:shd w:val="clear" w:color="auto" w:fill="auto"/>
            <w:vAlign w:val="center"/>
          </w:tcPr>
          <w:p w14:paraId="1B72DDD4" w14:textId="77777777"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14:paraId="20B4CBAF" w14:textId="77777777"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52F6BEDB" w14:textId="77777777"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</w:tr>
      <w:tr w:rsidR="009500D7" w:rsidRPr="009500D7" w14:paraId="02F23FDC" w14:textId="77777777" w:rsidTr="003C418D">
        <w:trPr>
          <w:trHeight w:hRule="exact" w:val="284"/>
        </w:trPr>
        <w:tc>
          <w:tcPr>
            <w:tcW w:w="425" w:type="dxa"/>
            <w:shd w:val="pct5" w:color="auto" w:fill="auto"/>
            <w:vAlign w:val="center"/>
          </w:tcPr>
          <w:p w14:paraId="54440EA3" w14:textId="77777777"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>7.</w:t>
            </w:r>
          </w:p>
        </w:tc>
        <w:tc>
          <w:tcPr>
            <w:tcW w:w="2163" w:type="dxa"/>
            <w:shd w:val="clear" w:color="auto" w:fill="auto"/>
            <w:vAlign w:val="center"/>
          </w:tcPr>
          <w:p w14:paraId="51F262BF" w14:textId="77777777"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AC329ED" w14:textId="77777777"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  <w:tc>
          <w:tcPr>
            <w:tcW w:w="2378" w:type="dxa"/>
            <w:shd w:val="clear" w:color="auto" w:fill="auto"/>
            <w:vAlign w:val="center"/>
          </w:tcPr>
          <w:p w14:paraId="0C2C628F" w14:textId="77777777"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14:paraId="1DCDCC49" w14:textId="77777777"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7B22D92B" w14:textId="77777777"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</w:tr>
      <w:tr w:rsidR="009500D7" w:rsidRPr="009500D7" w14:paraId="34850E75" w14:textId="77777777" w:rsidTr="003C418D">
        <w:trPr>
          <w:trHeight w:hRule="exact" w:val="284"/>
        </w:trPr>
        <w:tc>
          <w:tcPr>
            <w:tcW w:w="425" w:type="dxa"/>
            <w:shd w:val="pct5" w:color="auto" w:fill="auto"/>
            <w:vAlign w:val="center"/>
          </w:tcPr>
          <w:p w14:paraId="22888A81" w14:textId="77777777"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>8.</w:t>
            </w:r>
          </w:p>
        </w:tc>
        <w:tc>
          <w:tcPr>
            <w:tcW w:w="2163" w:type="dxa"/>
            <w:shd w:val="clear" w:color="auto" w:fill="auto"/>
            <w:vAlign w:val="center"/>
          </w:tcPr>
          <w:p w14:paraId="6B363774" w14:textId="77777777"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bidi="ar-IQ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9FA3DA7" w14:textId="77777777"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  <w:tc>
          <w:tcPr>
            <w:tcW w:w="2378" w:type="dxa"/>
            <w:shd w:val="clear" w:color="auto" w:fill="auto"/>
            <w:vAlign w:val="center"/>
          </w:tcPr>
          <w:p w14:paraId="301BE159" w14:textId="77777777"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14:paraId="38A0D738" w14:textId="77777777"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0D6D488D" w14:textId="77777777"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</w:tr>
      <w:tr w:rsidR="009500D7" w:rsidRPr="009500D7" w14:paraId="1EA5BE63" w14:textId="77777777" w:rsidTr="003C418D">
        <w:trPr>
          <w:trHeight w:hRule="exact" w:val="284"/>
        </w:trPr>
        <w:tc>
          <w:tcPr>
            <w:tcW w:w="425" w:type="dxa"/>
            <w:shd w:val="pct5" w:color="auto" w:fill="auto"/>
            <w:vAlign w:val="center"/>
          </w:tcPr>
          <w:p w14:paraId="6F88720C" w14:textId="77777777"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500D7">
              <w:rPr>
                <w:rFonts w:ascii="Times New Roman" w:eastAsia="Times New Roman" w:hAnsi="Times New Roman" w:cs="Times New Roman"/>
                <w:b/>
                <w:bCs/>
                <w:rtl/>
              </w:rPr>
              <w:t>9.</w:t>
            </w:r>
          </w:p>
        </w:tc>
        <w:tc>
          <w:tcPr>
            <w:tcW w:w="2163" w:type="dxa"/>
            <w:shd w:val="clear" w:color="auto" w:fill="auto"/>
            <w:vAlign w:val="center"/>
          </w:tcPr>
          <w:p w14:paraId="608C2481" w14:textId="77777777"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B61434C" w14:textId="77777777"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  <w:tc>
          <w:tcPr>
            <w:tcW w:w="2378" w:type="dxa"/>
            <w:shd w:val="clear" w:color="auto" w:fill="auto"/>
            <w:vAlign w:val="center"/>
          </w:tcPr>
          <w:p w14:paraId="5D5FC407" w14:textId="77777777"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14:paraId="3DF01F7A" w14:textId="77777777"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3FF46A7B" w14:textId="77777777" w:rsidR="009500D7" w:rsidRPr="009500D7" w:rsidRDefault="009500D7" w:rsidP="009500D7">
            <w:pPr>
              <w:tabs>
                <w:tab w:val="left" w:pos="140"/>
                <w:tab w:val="left" w:pos="3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</w:tr>
    </w:tbl>
    <w:p w14:paraId="57859D4D" w14:textId="77777777" w:rsidR="00D766B5" w:rsidRPr="00D766B5" w:rsidRDefault="00D766B5" w:rsidP="00D766B5">
      <w:pPr>
        <w:numPr>
          <w:ilvl w:val="0"/>
          <w:numId w:val="1"/>
        </w:numPr>
        <w:tabs>
          <w:tab w:val="left" w:pos="140"/>
          <w:tab w:val="left" w:pos="292"/>
        </w:tabs>
        <w:spacing w:after="0" w:line="240" w:lineRule="auto"/>
        <w:ind w:left="859" w:hanging="283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766B5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الخبرات العلمية و التطبيقية:</w:t>
      </w:r>
    </w:p>
    <w:tbl>
      <w:tblPr>
        <w:bidiVisual/>
        <w:tblW w:w="9720" w:type="dxa"/>
        <w:tblInd w:w="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5329"/>
        <w:gridCol w:w="2428"/>
        <w:gridCol w:w="1447"/>
      </w:tblGrid>
      <w:tr w:rsidR="00D766B5" w:rsidRPr="00D766B5" w14:paraId="7B0D164E" w14:textId="77777777" w:rsidTr="003C418D">
        <w:trPr>
          <w:trHeight w:hRule="exact" w:val="284"/>
        </w:trPr>
        <w:tc>
          <w:tcPr>
            <w:tcW w:w="51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3BF07BCC" w14:textId="77777777" w:rsidR="00D766B5" w:rsidRPr="00D766B5" w:rsidRDefault="00D766B5" w:rsidP="00D766B5">
            <w:pPr>
              <w:tabs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ت</w:t>
            </w:r>
          </w:p>
        </w:tc>
        <w:tc>
          <w:tcPr>
            <w:tcW w:w="5329" w:type="dxa"/>
            <w:shd w:val="pct10" w:color="auto" w:fill="auto"/>
            <w:vAlign w:val="center"/>
          </w:tcPr>
          <w:p w14:paraId="13CA1F5F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ملخص الخبرة</w:t>
            </w:r>
          </w:p>
        </w:tc>
        <w:tc>
          <w:tcPr>
            <w:tcW w:w="2428" w:type="dxa"/>
            <w:shd w:val="pct10" w:color="auto" w:fill="auto"/>
            <w:vAlign w:val="center"/>
          </w:tcPr>
          <w:p w14:paraId="4C224652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الجهة المستفيدة</w:t>
            </w:r>
          </w:p>
        </w:tc>
        <w:tc>
          <w:tcPr>
            <w:tcW w:w="1447" w:type="dxa"/>
            <w:shd w:val="pct10" w:color="auto" w:fill="auto"/>
            <w:vAlign w:val="center"/>
          </w:tcPr>
          <w:p w14:paraId="59F08437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السنة</w:t>
            </w:r>
          </w:p>
        </w:tc>
      </w:tr>
      <w:tr w:rsidR="00D766B5" w:rsidRPr="00D766B5" w14:paraId="565F55BA" w14:textId="77777777" w:rsidTr="003C418D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14:paraId="401DB6DB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1.</w:t>
            </w:r>
          </w:p>
        </w:tc>
        <w:tc>
          <w:tcPr>
            <w:tcW w:w="5329" w:type="dxa"/>
            <w:shd w:val="clear" w:color="auto" w:fill="auto"/>
            <w:vAlign w:val="center"/>
          </w:tcPr>
          <w:p w14:paraId="4EFCC799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14:paraId="528222D4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657F0E95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766B5" w:rsidRPr="00D766B5" w14:paraId="7AB3F26C" w14:textId="77777777" w:rsidTr="003C418D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14:paraId="2268941E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2.</w:t>
            </w:r>
          </w:p>
        </w:tc>
        <w:tc>
          <w:tcPr>
            <w:tcW w:w="5329" w:type="dxa"/>
            <w:shd w:val="clear" w:color="auto" w:fill="auto"/>
            <w:vAlign w:val="center"/>
          </w:tcPr>
          <w:p w14:paraId="21070AAF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14:paraId="26318F80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565AF69E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766B5" w:rsidRPr="00D766B5" w14:paraId="2B9C9A6B" w14:textId="77777777" w:rsidTr="003C418D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14:paraId="64681012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3.</w:t>
            </w:r>
          </w:p>
        </w:tc>
        <w:tc>
          <w:tcPr>
            <w:tcW w:w="5329" w:type="dxa"/>
            <w:shd w:val="clear" w:color="auto" w:fill="auto"/>
            <w:vAlign w:val="center"/>
          </w:tcPr>
          <w:p w14:paraId="073D5FAE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14:paraId="588C4138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17AEE53A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766B5" w:rsidRPr="00D766B5" w14:paraId="4E471467" w14:textId="77777777" w:rsidTr="003C418D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14:paraId="31DCC520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4.</w:t>
            </w:r>
          </w:p>
        </w:tc>
        <w:tc>
          <w:tcPr>
            <w:tcW w:w="5329" w:type="dxa"/>
            <w:shd w:val="clear" w:color="auto" w:fill="auto"/>
            <w:vAlign w:val="center"/>
          </w:tcPr>
          <w:p w14:paraId="7D8336AF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14:paraId="2DD5E484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01AC690F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766B5" w:rsidRPr="00D766B5" w14:paraId="24930D10" w14:textId="77777777" w:rsidTr="003C418D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14:paraId="17E696DA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5.</w:t>
            </w:r>
          </w:p>
        </w:tc>
        <w:tc>
          <w:tcPr>
            <w:tcW w:w="5329" w:type="dxa"/>
            <w:shd w:val="clear" w:color="auto" w:fill="auto"/>
            <w:vAlign w:val="center"/>
          </w:tcPr>
          <w:p w14:paraId="0435F51A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14:paraId="250899FF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5608A447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766B5" w:rsidRPr="00D766B5" w14:paraId="18344EB1" w14:textId="77777777" w:rsidTr="003C418D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14:paraId="3868ED6A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6.</w:t>
            </w:r>
          </w:p>
        </w:tc>
        <w:tc>
          <w:tcPr>
            <w:tcW w:w="5329" w:type="dxa"/>
            <w:shd w:val="clear" w:color="auto" w:fill="auto"/>
            <w:vAlign w:val="center"/>
          </w:tcPr>
          <w:p w14:paraId="2C68C3BD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14:paraId="4A2A0765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496A9072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766B5" w:rsidRPr="00D766B5" w14:paraId="65A616FB" w14:textId="77777777" w:rsidTr="003C418D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14:paraId="29BB97A5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7.</w:t>
            </w:r>
          </w:p>
        </w:tc>
        <w:tc>
          <w:tcPr>
            <w:tcW w:w="5329" w:type="dxa"/>
            <w:shd w:val="clear" w:color="auto" w:fill="auto"/>
            <w:vAlign w:val="center"/>
          </w:tcPr>
          <w:p w14:paraId="1CB56963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14:paraId="7698C9A3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5E7C67C7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766B5" w:rsidRPr="00D766B5" w14:paraId="3B6BD1AB" w14:textId="77777777" w:rsidTr="003C418D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14:paraId="2FCC8549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8.</w:t>
            </w:r>
          </w:p>
        </w:tc>
        <w:tc>
          <w:tcPr>
            <w:tcW w:w="5329" w:type="dxa"/>
            <w:shd w:val="clear" w:color="auto" w:fill="auto"/>
            <w:vAlign w:val="center"/>
          </w:tcPr>
          <w:p w14:paraId="5421FCC9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14:paraId="36EB9EDC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083A30B9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766B5" w:rsidRPr="00D766B5" w14:paraId="71815BC4" w14:textId="77777777" w:rsidTr="003C418D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14:paraId="32576A42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9.</w:t>
            </w:r>
          </w:p>
        </w:tc>
        <w:tc>
          <w:tcPr>
            <w:tcW w:w="5329" w:type="dxa"/>
            <w:shd w:val="clear" w:color="auto" w:fill="auto"/>
            <w:vAlign w:val="center"/>
          </w:tcPr>
          <w:p w14:paraId="5E943759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14:paraId="771C3535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10323754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766B5" w:rsidRPr="00D766B5" w14:paraId="435F701E" w14:textId="77777777" w:rsidTr="003C418D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14:paraId="0AAA6EA2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10.</w:t>
            </w:r>
          </w:p>
        </w:tc>
        <w:tc>
          <w:tcPr>
            <w:tcW w:w="5329" w:type="dxa"/>
            <w:shd w:val="clear" w:color="auto" w:fill="auto"/>
            <w:vAlign w:val="center"/>
          </w:tcPr>
          <w:p w14:paraId="4762FD37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14:paraId="3B9901F2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77EC6805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</w:tbl>
    <w:p w14:paraId="3F5D02BE" w14:textId="77777777" w:rsidR="00D766B5" w:rsidRDefault="00D766B5" w:rsidP="00A7278F">
      <w:pPr>
        <w:rPr>
          <w:rtl/>
        </w:rPr>
      </w:pPr>
    </w:p>
    <w:p w14:paraId="6E3F16AD" w14:textId="77777777" w:rsidR="00D766B5" w:rsidRPr="00D766B5" w:rsidRDefault="00D766B5" w:rsidP="00D766B5">
      <w:pPr>
        <w:numPr>
          <w:ilvl w:val="0"/>
          <w:numId w:val="1"/>
        </w:numPr>
        <w:spacing w:after="0" w:line="240" w:lineRule="auto"/>
        <w:ind w:hanging="1223"/>
        <w:rPr>
          <w:rFonts w:ascii="Times New Roman" w:eastAsia="Times New Roman" w:hAnsi="Times New Roman" w:cs="Simplified Arabic"/>
          <w:b/>
          <w:bCs/>
          <w:sz w:val="20"/>
          <w:szCs w:val="20"/>
          <w:lang w:bidi="ar-IQ"/>
        </w:rPr>
      </w:pPr>
      <w:r w:rsidRPr="00D766B5">
        <w:rPr>
          <w:rFonts w:ascii="Times New Roman" w:eastAsia="Times New Roman" w:hAnsi="Times New Roman" w:cs="Simplified Arabic" w:hint="cs"/>
          <w:b/>
          <w:bCs/>
          <w:sz w:val="32"/>
          <w:szCs w:val="28"/>
          <w:rtl/>
          <w:lang w:bidi="ar-IQ"/>
        </w:rPr>
        <w:t>الأستشارات في مجال التخصص:</w:t>
      </w:r>
    </w:p>
    <w:tbl>
      <w:tblPr>
        <w:bidiVisual/>
        <w:tblW w:w="9720" w:type="dxa"/>
        <w:tblInd w:w="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5329"/>
        <w:gridCol w:w="2429"/>
        <w:gridCol w:w="1446"/>
      </w:tblGrid>
      <w:tr w:rsidR="00D766B5" w:rsidRPr="00D766B5" w14:paraId="2603B68D" w14:textId="77777777" w:rsidTr="003C418D">
        <w:trPr>
          <w:trHeight w:hRule="exact" w:val="284"/>
        </w:trPr>
        <w:tc>
          <w:tcPr>
            <w:tcW w:w="51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0555DB05" w14:textId="77777777" w:rsidR="00D766B5" w:rsidRPr="00D766B5" w:rsidRDefault="00D766B5" w:rsidP="00D766B5">
            <w:pPr>
              <w:tabs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ت</w:t>
            </w:r>
          </w:p>
        </w:tc>
        <w:tc>
          <w:tcPr>
            <w:tcW w:w="5329" w:type="dxa"/>
            <w:shd w:val="pct10" w:color="auto" w:fill="auto"/>
            <w:vAlign w:val="center"/>
          </w:tcPr>
          <w:p w14:paraId="49BFFF25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ملخص الاستشارة</w:t>
            </w:r>
          </w:p>
        </w:tc>
        <w:tc>
          <w:tcPr>
            <w:tcW w:w="2429" w:type="dxa"/>
            <w:shd w:val="pct10" w:color="auto" w:fill="auto"/>
            <w:vAlign w:val="center"/>
          </w:tcPr>
          <w:p w14:paraId="65AC0E59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الجهة المستفيدة</w:t>
            </w:r>
          </w:p>
        </w:tc>
        <w:tc>
          <w:tcPr>
            <w:tcW w:w="1446" w:type="dxa"/>
            <w:shd w:val="pct10" w:color="auto" w:fill="auto"/>
            <w:vAlign w:val="center"/>
          </w:tcPr>
          <w:p w14:paraId="14AF595B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السنة</w:t>
            </w:r>
          </w:p>
        </w:tc>
      </w:tr>
      <w:tr w:rsidR="00D766B5" w:rsidRPr="00D766B5" w14:paraId="3390CA16" w14:textId="77777777" w:rsidTr="003C418D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14:paraId="777F056D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1.</w:t>
            </w:r>
          </w:p>
        </w:tc>
        <w:tc>
          <w:tcPr>
            <w:tcW w:w="5329" w:type="dxa"/>
            <w:shd w:val="clear" w:color="auto" w:fill="auto"/>
            <w:vAlign w:val="center"/>
          </w:tcPr>
          <w:p w14:paraId="5F002E5E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14:paraId="24FFAB16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7F5323C9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766B5" w:rsidRPr="00D766B5" w14:paraId="416CA44D" w14:textId="77777777" w:rsidTr="003C418D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14:paraId="54A56F67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2.</w:t>
            </w:r>
          </w:p>
        </w:tc>
        <w:tc>
          <w:tcPr>
            <w:tcW w:w="5329" w:type="dxa"/>
            <w:shd w:val="clear" w:color="auto" w:fill="auto"/>
            <w:vAlign w:val="center"/>
          </w:tcPr>
          <w:p w14:paraId="69AFB235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14:paraId="14549BC2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0CE828A9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766B5" w:rsidRPr="00D766B5" w14:paraId="32E20675" w14:textId="77777777" w:rsidTr="003C418D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14:paraId="7FE7EDB1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3.</w:t>
            </w:r>
          </w:p>
        </w:tc>
        <w:tc>
          <w:tcPr>
            <w:tcW w:w="5329" w:type="dxa"/>
            <w:shd w:val="clear" w:color="auto" w:fill="auto"/>
            <w:vAlign w:val="center"/>
          </w:tcPr>
          <w:p w14:paraId="7F96A9B1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14:paraId="51F8D805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5284273C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766B5" w:rsidRPr="00D766B5" w14:paraId="0CB16E24" w14:textId="77777777" w:rsidTr="003C418D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14:paraId="241E924B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4.</w:t>
            </w:r>
          </w:p>
        </w:tc>
        <w:tc>
          <w:tcPr>
            <w:tcW w:w="5329" w:type="dxa"/>
            <w:shd w:val="clear" w:color="auto" w:fill="auto"/>
            <w:vAlign w:val="center"/>
          </w:tcPr>
          <w:p w14:paraId="43DF0E47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14:paraId="5F339B20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59D2F297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766B5" w:rsidRPr="00D766B5" w14:paraId="28D9D402" w14:textId="77777777" w:rsidTr="003C418D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14:paraId="0DDB020B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5.</w:t>
            </w:r>
          </w:p>
        </w:tc>
        <w:tc>
          <w:tcPr>
            <w:tcW w:w="5329" w:type="dxa"/>
            <w:shd w:val="clear" w:color="auto" w:fill="auto"/>
            <w:vAlign w:val="center"/>
          </w:tcPr>
          <w:p w14:paraId="25EA24DB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14:paraId="2294BCA1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3F152283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766B5" w:rsidRPr="00D766B5" w14:paraId="46F33C7D" w14:textId="77777777" w:rsidTr="003C418D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14:paraId="47A71117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6.</w:t>
            </w:r>
          </w:p>
        </w:tc>
        <w:tc>
          <w:tcPr>
            <w:tcW w:w="5329" w:type="dxa"/>
            <w:shd w:val="clear" w:color="auto" w:fill="auto"/>
            <w:vAlign w:val="center"/>
          </w:tcPr>
          <w:p w14:paraId="6F477A51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14:paraId="242C62E6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55DAD391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766B5" w:rsidRPr="00D766B5" w14:paraId="2DB537C6" w14:textId="77777777" w:rsidTr="003C418D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14:paraId="7C6466F1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7.</w:t>
            </w:r>
          </w:p>
        </w:tc>
        <w:tc>
          <w:tcPr>
            <w:tcW w:w="5329" w:type="dxa"/>
            <w:shd w:val="clear" w:color="auto" w:fill="auto"/>
            <w:vAlign w:val="center"/>
          </w:tcPr>
          <w:p w14:paraId="32CE1C18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14:paraId="281897F7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528AB100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766B5" w:rsidRPr="00D766B5" w14:paraId="1E059EA6" w14:textId="77777777" w:rsidTr="003C418D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14:paraId="1C297A8D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8.</w:t>
            </w:r>
          </w:p>
        </w:tc>
        <w:tc>
          <w:tcPr>
            <w:tcW w:w="5329" w:type="dxa"/>
            <w:shd w:val="clear" w:color="auto" w:fill="auto"/>
            <w:vAlign w:val="center"/>
          </w:tcPr>
          <w:p w14:paraId="7E4F41F8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14:paraId="41A2C3A0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1C37A6C5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766B5" w:rsidRPr="00D766B5" w14:paraId="61F461B7" w14:textId="77777777" w:rsidTr="003C418D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14:paraId="58A3F9EE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9.</w:t>
            </w:r>
          </w:p>
        </w:tc>
        <w:tc>
          <w:tcPr>
            <w:tcW w:w="5329" w:type="dxa"/>
            <w:shd w:val="clear" w:color="auto" w:fill="auto"/>
            <w:vAlign w:val="center"/>
          </w:tcPr>
          <w:p w14:paraId="25B7FF12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14:paraId="1EC126B0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72F5FCE9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766B5" w:rsidRPr="00D766B5" w14:paraId="3A6E7BA7" w14:textId="77777777" w:rsidTr="003C418D">
        <w:trPr>
          <w:trHeight w:hRule="exact" w:val="284"/>
        </w:trPr>
        <w:tc>
          <w:tcPr>
            <w:tcW w:w="516" w:type="dxa"/>
            <w:shd w:val="pct5" w:color="auto" w:fill="auto"/>
            <w:vAlign w:val="center"/>
          </w:tcPr>
          <w:p w14:paraId="7755990C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10.</w:t>
            </w:r>
          </w:p>
        </w:tc>
        <w:tc>
          <w:tcPr>
            <w:tcW w:w="5329" w:type="dxa"/>
            <w:shd w:val="clear" w:color="auto" w:fill="auto"/>
            <w:vAlign w:val="center"/>
          </w:tcPr>
          <w:p w14:paraId="29DD4CF5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14:paraId="29DE268D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4A79B701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</w:tbl>
    <w:p w14:paraId="3B8A8AC9" w14:textId="77777777" w:rsidR="00D766B5" w:rsidRDefault="00D766B5" w:rsidP="00A7278F">
      <w:pPr>
        <w:rPr>
          <w:rtl/>
        </w:rPr>
      </w:pPr>
    </w:p>
    <w:p w14:paraId="4CFB280C" w14:textId="77777777" w:rsidR="00D766B5" w:rsidRPr="00D766B5" w:rsidRDefault="00D766B5" w:rsidP="00D766B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Simplified Arabic"/>
          <w:b/>
          <w:bCs/>
          <w:sz w:val="32"/>
          <w:szCs w:val="28"/>
          <w:lang w:bidi="ar-IQ"/>
        </w:rPr>
      </w:pPr>
      <w:r w:rsidRPr="00D766B5">
        <w:rPr>
          <w:rFonts w:ascii="Times New Roman" w:eastAsia="Times New Roman" w:hAnsi="Times New Roman" w:cs="Simplified Arabic" w:hint="cs"/>
          <w:b/>
          <w:bCs/>
          <w:sz w:val="32"/>
          <w:szCs w:val="28"/>
          <w:rtl/>
          <w:lang w:bidi="ar-IQ"/>
        </w:rPr>
        <w:t>الخبرات الادارية:</w:t>
      </w:r>
    </w:p>
    <w:tbl>
      <w:tblPr>
        <w:bidiVisual/>
        <w:tblW w:w="9720" w:type="dxa"/>
        <w:tblInd w:w="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5329"/>
        <w:gridCol w:w="2428"/>
        <w:gridCol w:w="1447"/>
      </w:tblGrid>
      <w:tr w:rsidR="00D766B5" w:rsidRPr="00D766B5" w14:paraId="6D636235" w14:textId="77777777" w:rsidTr="003C418D">
        <w:trPr>
          <w:trHeight w:hRule="exact" w:val="284"/>
        </w:trPr>
        <w:tc>
          <w:tcPr>
            <w:tcW w:w="51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5A3C24D5" w14:textId="77777777" w:rsidR="00D766B5" w:rsidRPr="00D766B5" w:rsidRDefault="00D766B5" w:rsidP="00D766B5">
            <w:pPr>
              <w:tabs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ت</w:t>
            </w:r>
          </w:p>
        </w:tc>
        <w:tc>
          <w:tcPr>
            <w:tcW w:w="5329" w:type="dxa"/>
            <w:shd w:val="pct10" w:color="auto" w:fill="auto"/>
            <w:vAlign w:val="center"/>
          </w:tcPr>
          <w:p w14:paraId="505DDC5D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ملخص الخبرة الأدارية</w:t>
            </w:r>
          </w:p>
        </w:tc>
        <w:tc>
          <w:tcPr>
            <w:tcW w:w="2428" w:type="dxa"/>
            <w:shd w:val="pct10" w:color="auto" w:fill="auto"/>
            <w:vAlign w:val="center"/>
          </w:tcPr>
          <w:p w14:paraId="3BDBC596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الجهة المستفيدة</w:t>
            </w:r>
          </w:p>
        </w:tc>
        <w:tc>
          <w:tcPr>
            <w:tcW w:w="1447" w:type="dxa"/>
            <w:shd w:val="pct10" w:color="auto" w:fill="auto"/>
            <w:vAlign w:val="center"/>
          </w:tcPr>
          <w:p w14:paraId="7937D13F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السنة</w:t>
            </w:r>
          </w:p>
        </w:tc>
      </w:tr>
      <w:tr w:rsidR="00D766B5" w:rsidRPr="00D766B5" w14:paraId="04A112D7" w14:textId="77777777" w:rsidTr="00BC1E12">
        <w:trPr>
          <w:trHeight w:hRule="exact" w:val="721"/>
        </w:trPr>
        <w:tc>
          <w:tcPr>
            <w:tcW w:w="516" w:type="dxa"/>
            <w:shd w:val="pct5" w:color="auto" w:fill="auto"/>
            <w:vAlign w:val="center"/>
          </w:tcPr>
          <w:p w14:paraId="18BB8311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1.</w:t>
            </w:r>
          </w:p>
        </w:tc>
        <w:tc>
          <w:tcPr>
            <w:tcW w:w="5329" w:type="dxa"/>
            <w:shd w:val="clear" w:color="auto" w:fill="auto"/>
            <w:vAlign w:val="center"/>
          </w:tcPr>
          <w:p w14:paraId="6C9FE7BC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14:paraId="4D89F8DA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411CB037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766B5" w:rsidRPr="00D766B5" w14:paraId="1DA2D5AB" w14:textId="77777777" w:rsidTr="003C418D">
        <w:trPr>
          <w:trHeight w:hRule="exact" w:val="460"/>
        </w:trPr>
        <w:tc>
          <w:tcPr>
            <w:tcW w:w="516" w:type="dxa"/>
            <w:shd w:val="pct5" w:color="auto" w:fill="auto"/>
            <w:vAlign w:val="center"/>
          </w:tcPr>
          <w:p w14:paraId="325C61F3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2.</w:t>
            </w:r>
          </w:p>
        </w:tc>
        <w:tc>
          <w:tcPr>
            <w:tcW w:w="5329" w:type="dxa"/>
            <w:shd w:val="clear" w:color="auto" w:fill="auto"/>
            <w:vAlign w:val="center"/>
          </w:tcPr>
          <w:p w14:paraId="1D2688B0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14:paraId="6A568082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138CDA63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766B5" w:rsidRPr="00D766B5" w14:paraId="6247F1DF" w14:textId="77777777" w:rsidTr="003C418D">
        <w:trPr>
          <w:trHeight w:hRule="exact" w:val="532"/>
        </w:trPr>
        <w:tc>
          <w:tcPr>
            <w:tcW w:w="516" w:type="dxa"/>
            <w:shd w:val="pct5" w:color="auto" w:fill="auto"/>
            <w:vAlign w:val="center"/>
          </w:tcPr>
          <w:p w14:paraId="0AEBC276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3.</w:t>
            </w:r>
          </w:p>
        </w:tc>
        <w:tc>
          <w:tcPr>
            <w:tcW w:w="5329" w:type="dxa"/>
            <w:shd w:val="clear" w:color="auto" w:fill="auto"/>
            <w:vAlign w:val="center"/>
          </w:tcPr>
          <w:p w14:paraId="118FEB55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14:paraId="5943D3C6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1A20401A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766B5" w:rsidRPr="00D766B5" w14:paraId="0329D2FD" w14:textId="77777777" w:rsidTr="003C418D">
        <w:trPr>
          <w:trHeight w:hRule="exact" w:val="433"/>
        </w:trPr>
        <w:tc>
          <w:tcPr>
            <w:tcW w:w="516" w:type="dxa"/>
            <w:shd w:val="pct5" w:color="auto" w:fill="auto"/>
            <w:vAlign w:val="center"/>
          </w:tcPr>
          <w:p w14:paraId="7D16DC56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4.</w:t>
            </w:r>
          </w:p>
        </w:tc>
        <w:tc>
          <w:tcPr>
            <w:tcW w:w="5329" w:type="dxa"/>
            <w:shd w:val="clear" w:color="auto" w:fill="auto"/>
            <w:vAlign w:val="center"/>
          </w:tcPr>
          <w:p w14:paraId="710FD7C2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14:paraId="07D52BE2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18014110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766B5" w:rsidRPr="00D766B5" w14:paraId="1AD98F02" w14:textId="77777777" w:rsidTr="003C418D">
        <w:trPr>
          <w:trHeight w:hRule="exact" w:val="505"/>
        </w:trPr>
        <w:tc>
          <w:tcPr>
            <w:tcW w:w="516" w:type="dxa"/>
            <w:shd w:val="pct5" w:color="auto" w:fill="auto"/>
            <w:vAlign w:val="center"/>
          </w:tcPr>
          <w:p w14:paraId="768FF505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5.</w:t>
            </w:r>
          </w:p>
        </w:tc>
        <w:tc>
          <w:tcPr>
            <w:tcW w:w="5329" w:type="dxa"/>
            <w:shd w:val="clear" w:color="auto" w:fill="auto"/>
            <w:vAlign w:val="center"/>
          </w:tcPr>
          <w:p w14:paraId="0BB7BB1B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14:paraId="2291AFC9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4A11759B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766B5" w:rsidRPr="00D766B5" w14:paraId="576582DB" w14:textId="77777777" w:rsidTr="003C418D">
        <w:trPr>
          <w:trHeight w:hRule="exact" w:val="487"/>
        </w:trPr>
        <w:tc>
          <w:tcPr>
            <w:tcW w:w="516" w:type="dxa"/>
            <w:shd w:val="pct5" w:color="auto" w:fill="auto"/>
            <w:vAlign w:val="center"/>
          </w:tcPr>
          <w:p w14:paraId="274FEF15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6.</w:t>
            </w:r>
          </w:p>
        </w:tc>
        <w:tc>
          <w:tcPr>
            <w:tcW w:w="5329" w:type="dxa"/>
            <w:shd w:val="clear" w:color="auto" w:fill="auto"/>
            <w:vAlign w:val="center"/>
          </w:tcPr>
          <w:p w14:paraId="4093CAAD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14:paraId="00D324B8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3F346077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766B5" w:rsidRPr="00D766B5" w14:paraId="76F9286A" w14:textId="77777777" w:rsidTr="003C418D">
        <w:trPr>
          <w:trHeight w:hRule="exact" w:val="478"/>
        </w:trPr>
        <w:tc>
          <w:tcPr>
            <w:tcW w:w="516" w:type="dxa"/>
            <w:shd w:val="pct5" w:color="auto" w:fill="auto"/>
            <w:vAlign w:val="center"/>
          </w:tcPr>
          <w:p w14:paraId="6C59F7C1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7.</w:t>
            </w:r>
          </w:p>
        </w:tc>
        <w:tc>
          <w:tcPr>
            <w:tcW w:w="5329" w:type="dxa"/>
            <w:shd w:val="clear" w:color="auto" w:fill="auto"/>
            <w:vAlign w:val="center"/>
          </w:tcPr>
          <w:p w14:paraId="52828C0A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14:paraId="75434F3F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32440824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766B5" w:rsidRPr="00D766B5" w14:paraId="47EF2AD7" w14:textId="77777777" w:rsidTr="003C418D">
        <w:trPr>
          <w:trHeight w:hRule="exact" w:val="658"/>
        </w:trPr>
        <w:tc>
          <w:tcPr>
            <w:tcW w:w="516" w:type="dxa"/>
            <w:shd w:val="pct5" w:color="auto" w:fill="auto"/>
            <w:vAlign w:val="center"/>
          </w:tcPr>
          <w:p w14:paraId="4F905475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lastRenderedPageBreak/>
              <w:t>8.</w:t>
            </w:r>
          </w:p>
        </w:tc>
        <w:tc>
          <w:tcPr>
            <w:tcW w:w="5329" w:type="dxa"/>
            <w:shd w:val="clear" w:color="auto" w:fill="auto"/>
            <w:vAlign w:val="center"/>
          </w:tcPr>
          <w:p w14:paraId="6F04E059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14:paraId="291F99FD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3C6348DD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766B5" w:rsidRPr="00D766B5" w14:paraId="7833923F" w14:textId="77777777" w:rsidTr="003C418D">
        <w:trPr>
          <w:trHeight w:hRule="exact" w:val="640"/>
        </w:trPr>
        <w:tc>
          <w:tcPr>
            <w:tcW w:w="516" w:type="dxa"/>
            <w:shd w:val="pct5" w:color="auto" w:fill="auto"/>
            <w:vAlign w:val="center"/>
          </w:tcPr>
          <w:p w14:paraId="3D4B4ACE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9.</w:t>
            </w:r>
          </w:p>
        </w:tc>
        <w:tc>
          <w:tcPr>
            <w:tcW w:w="5329" w:type="dxa"/>
            <w:shd w:val="clear" w:color="auto" w:fill="auto"/>
            <w:vAlign w:val="center"/>
          </w:tcPr>
          <w:p w14:paraId="0C818C5E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14:paraId="60F2A938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5852B697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D766B5" w:rsidRPr="00D766B5" w14:paraId="202AF9BC" w14:textId="77777777" w:rsidTr="003C418D">
        <w:trPr>
          <w:trHeight w:hRule="exact" w:val="622"/>
        </w:trPr>
        <w:tc>
          <w:tcPr>
            <w:tcW w:w="516" w:type="dxa"/>
            <w:shd w:val="pct5" w:color="auto" w:fill="auto"/>
            <w:vAlign w:val="center"/>
          </w:tcPr>
          <w:p w14:paraId="6D7E8175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10.</w:t>
            </w:r>
          </w:p>
        </w:tc>
        <w:tc>
          <w:tcPr>
            <w:tcW w:w="5329" w:type="dxa"/>
            <w:shd w:val="clear" w:color="auto" w:fill="auto"/>
            <w:vAlign w:val="center"/>
          </w:tcPr>
          <w:p w14:paraId="29394809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14:paraId="158D55B7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6A1E1C27" w14:textId="77777777" w:rsidR="00D766B5" w:rsidRPr="00D766B5" w:rsidRDefault="00D766B5" w:rsidP="00D766B5">
            <w:pPr>
              <w:tabs>
                <w:tab w:val="left" w:pos="140"/>
                <w:tab w:val="left" w:pos="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</w:tbl>
    <w:p w14:paraId="2BBB548D" w14:textId="77777777" w:rsidR="00D766B5" w:rsidRDefault="00D766B5" w:rsidP="00A7278F">
      <w:pPr>
        <w:rPr>
          <w:rtl/>
        </w:rPr>
      </w:pPr>
    </w:p>
    <w:p w14:paraId="4CA761FD" w14:textId="77777777" w:rsidR="00D766B5" w:rsidRPr="00D766B5" w:rsidRDefault="00D766B5" w:rsidP="00D766B5">
      <w:pPr>
        <w:spacing w:after="0" w:line="240" w:lineRule="auto"/>
        <w:ind w:left="152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proofErr w:type="gramStart"/>
      <w:r w:rsidRPr="00D766B5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5  </w:t>
      </w:r>
      <w:r w:rsidRPr="00D766B5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.</w:t>
      </w:r>
      <w:proofErr w:type="gramEnd"/>
      <w:r w:rsidRPr="00D766B5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 </w:t>
      </w:r>
      <w:r w:rsidRPr="00D766B5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</w:rPr>
        <w:t>الـدورات</w:t>
      </w:r>
      <w:r w:rsidRPr="00D766B5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</w:rPr>
        <w:t xml:space="preserve"> و الموتمرات  و ورش العمل</w:t>
      </w:r>
      <w:r w:rsidRPr="00D766B5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Pr="00D766B5"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</w:p>
    <w:tbl>
      <w:tblPr>
        <w:bidiVisual/>
        <w:tblW w:w="10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4252"/>
        <w:gridCol w:w="1418"/>
        <w:gridCol w:w="1276"/>
        <w:gridCol w:w="1134"/>
        <w:gridCol w:w="1453"/>
      </w:tblGrid>
      <w:tr w:rsidR="00D766B5" w:rsidRPr="00D766B5" w14:paraId="77483507" w14:textId="77777777" w:rsidTr="003C418D">
        <w:trPr>
          <w:trHeight w:val="285"/>
          <w:jc w:val="center"/>
        </w:trPr>
        <w:tc>
          <w:tcPr>
            <w:tcW w:w="511" w:type="dxa"/>
            <w:vMerge w:val="restart"/>
            <w:shd w:val="pct10" w:color="auto" w:fill="auto"/>
            <w:vAlign w:val="center"/>
          </w:tcPr>
          <w:p w14:paraId="4C670CAA" w14:textId="77777777"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ت</w:t>
            </w:r>
          </w:p>
        </w:tc>
        <w:tc>
          <w:tcPr>
            <w:tcW w:w="4252" w:type="dxa"/>
            <w:vMerge w:val="restart"/>
            <w:shd w:val="pct10" w:color="auto" w:fill="auto"/>
            <w:vAlign w:val="center"/>
          </w:tcPr>
          <w:p w14:paraId="285DA2DC" w14:textId="77777777"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اسم الدورة/ المؤتمر/ الورشة</w:t>
            </w:r>
          </w:p>
          <w:p w14:paraId="2B3DA83E" w14:textId="77777777"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828" w:type="dxa"/>
            <w:gridSpan w:val="3"/>
            <w:shd w:val="pct10" w:color="auto" w:fill="auto"/>
            <w:vAlign w:val="center"/>
          </w:tcPr>
          <w:p w14:paraId="776C0F96" w14:textId="77777777"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مكان الانعقاد</w:t>
            </w:r>
          </w:p>
        </w:tc>
        <w:tc>
          <w:tcPr>
            <w:tcW w:w="1453" w:type="dxa"/>
            <w:vMerge w:val="restart"/>
            <w:shd w:val="pct10" w:color="auto" w:fill="auto"/>
            <w:vAlign w:val="center"/>
          </w:tcPr>
          <w:p w14:paraId="079EEF1F" w14:textId="77777777"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تاريخ انعقادها</w:t>
            </w:r>
          </w:p>
        </w:tc>
      </w:tr>
      <w:tr w:rsidR="00D766B5" w:rsidRPr="00D766B5" w14:paraId="36B05B9F" w14:textId="77777777" w:rsidTr="003C418D">
        <w:trPr>
          <w:trHeight w:val="300"/>
          <w:jc w:val="center"/>
        </w:trPr>
        <w:tc>
          <w:tcPr>
            <w:tcW w:w="511" w:type="dxa"/>
            <w:vMerge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827334C" w14:textId="77777777"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252" w:type="dxa"/>
            <w:vMerge/>
            <w:shd w:val="pct10" w:color="auto" w:fill="auto"/>
            <w:vAlign w:val="center"/>
          </w:tcPr>
          <w:p w14:paraId="02E7B7DD" w14:textId="77777777"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8" w:type="dxa"/>
            <w:shd w:val="pct10" w:color="auto" w:fill="auto"/>
            <w:vAlign w:val="center"/>
          </w:tcPr>
          <w:p w14:paraId="0E85572E" w14:textId="77777777"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الكلية </w:t>
            </w:r>
          </w:p>
        </w:tc>
        <w:tc>
          <w:tcPr>
            <w:tcW w:w="1276" w:type="dxa"/>
            <w:shd w:val="pct10" w:color="auto" w:fill="auto"/>
            <w:vAlign w:val="center"/>
          </w:tcPr>
          <w:p w14:paraId="2C6E348A" w14:textId="77777777"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الجامعة</w:t>
            </w:r>
          </w:p>
        </w:tc>
        <w:tc>
          <w:tcPr>
            <w:tcW w:w="1134" w:type="dxa"/>
            <w:shd w:val="pct10" w:color="auto" w:fill="auto"/>
            <w:vAlign w:val="center"/>
          </w:tcPr>
          <w:p w14:paraId="1AE25EC9" w14:textId="77777777"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البلد</w:t>
            </w:r>
          </w:p>
        </w:tc>
        <w:tc>
          <w:tcPr>
            <w:tcW w:w="1453" w:type="dxa"/>
            <w:vMerge/>
            <w:shd w:val="pct10" w:color="auto" w:fill="auto"/>
            <w:vAlign w:val="center"/>
          </w:tcPr>
          <w:p w14:paraId="795B17E3" w14:textId="77777777"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  <w:tr w:rsidR="00D766B5" w:rsidRPr="00D766B5" w14:paraId="258061F2" w14:textId="77777777" w:rsidTr="006B0137">
        <w:trPr>
          <w:trHeight w:hRule="exact" w:val="559"/>
          <w:jc w:val="center"/>
        </w:trPr>
        <w:tc>
          <w:tcPr>
            <w:tcW w:w="511" w:type="dxa"/>
            <w:shd w:val="pct5" w:color="auto" w:fill="auto"/>
            <w:vAlign w:val="center"/>
          </w:tcPr>
          <w:p w14:paraId="26B7BBDA" w14:textId="77777777" w:rsidR="00D766B5" w:rsidRPr="00D766B5" w:rsidRDefault="00D766B5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1.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1AE72E8" w14:textId="20BAFB64" w:rsidR="00D766B5" w:rsidRPr="00D766B5" w:rsidRDefault="006B0137" w:rsidP="00070244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استخدام برنامج المسح التصويري في الخرائط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7B30E1" w14:textId="025F1A70" w:rsidR="00D766B5" w:rsidRPr="00D766B5" w:rsidRDefault="006B0137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المعهد التقني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0F18A8" w14:textId="5B6EE02A" w:rsidR="00D766B5" w:rsidRPr="00D766B5" w:rsidRDefault="006B0137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التقنية الوسطى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31B49B" w14:textId="58907EBB" w:rsidR="00D766B5" w:rsidRPr="00D766B5" w:rsidRDefault="006B0137" w:rsidP="00D7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العراق 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08EA7468" w14:textId="0F5F515D" w:rsidR="00D766B5" w:rsidRPr="00D766B5" w:rsidRDefault="00210457" w:rsidP="0021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12/11/2023</w:t>
            </w:r>
          </w:p>
        </w:tc>
      </w:tr>
      <w:tr w:rsidR="006B0137" w:rsidRPr="00D766B5" w14:paraId="7BF4624C" w14:textId="77777777" w:rsidTr="00210457">
        <w:trPr>
          <w:trHeight w:hRule="exact" w:val="541"/>
          <w:jc w:val="center"/>
        </w:trPr>
        <w:tc>
          <w:tcPr>
            <w:tcW w:w="511" w:type="dxa"/>
            <w:shd w:val="pct5" w:color="auto" w:fill="auto"/>
            <w:vAlign w:val="center"/>
          </w:tcPr>
          <w:p w14:paraId="493A422D" w14:textId="77777777" w:rsidR="006B0137" w:rsidRPr="00D766B5" w:rsidRDefault="006B0137" w:rsidP="006B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2.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B099A34" w14:textId="6AE7A2FD" w:rsidR="006B0137" w:rsidRPr="00D766B5" w:rsidRDefault="006B0137" w:rsidP="00070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استخدام القارئ الالكتروني للغيابات </w:t>
            </w:r>
          </w:p>
        </w:tc>
        <w:tc>
          <w:tcPr>
            <w:tcW w:w="1418" w:type="dxa"/>
            <w:shd w:val="clear" w:color="auto" w:fill="auto"/>
          </w:tcPr>
          <w:p w14:paraId="1A6D9F46" w14:textId="6F4A40D6" w:rsidR="006B0137" w:rsidRPr="00D766B5" w:rsidRDefault="006B0137" w:rsidP="006B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6B013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  <w:t xml:space="preserve">المعهد التقني </w:t>
            </w:r>
          </w:p>
        </w:tc>
        <w:tc>
          <w:tcPr>
            <w:tcW w:w="1276" w:type="dxa"/>
            <w:shd w:val="clear" w:color="auto" w:fill="auto"/>
          </w:tcPr>
          <w:p w14:paraId="7A8406DC" w14:textId="0EA64EF3" w:rsidR="006B0137" w:rsidRPr="00D766B5" w:rsidRDefault="006B0137" w:rsidP="006B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6B013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  <w:t xml:space="preserve">التقنية الوسطى </w:t>
            </w:r>
          </w:p>
        </w:tc>
        <w:tc>
          <w:tcPr>
            <w:tcW w:w="1134" w:type="dxa"/>
            <w:shd w:val="clear" w:color="auto" w:fill="auto"/>
          </w:tcPr>
          <w:p w14:paraId="36081C3C" w14:textId="1D2F87D6" w:rsidR="006B0137" w:rsidRPr="00D766B5" w:rsidRDefault="006B0137" w:rsidP="006B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6B013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  <w:t>العراق</w:t>
            </w:r>
            <w:r w:rsidRPr="006B013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702FFC71" w14:textId="4F2D13D9" w:rsidR="006B0137" w:rsidRPr="00D766B5" w:rsidRDefault="00210457" w:rsidP="0021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12/10/2023</w:t>
            </w:r>
          </w:p>
        </w:tc>
      </w:tr>
      <w:tr w:rsidR="00210457" w:rsidRPr="00D766B5" w14:paraId="109236DC" w14:textId="77777777" w:rsidTr="00210457">
        <w:trPr>
          <w:trHeight w:hRule="exact" w:val="595"/>
          <w:jc w:val="center"/>
        </w:trPr>
        <w:tc>
          <w:tcPr>
            <w:tcW w:w="511" w:type="dxa"/>
            <w:shd w:val="pct5" w:color="auto" w:fill="auto"/>
            <w:vAlign w:val="center"/>
          </w:tcPr>
          <w:p w14:paraId="696C0980" w14:textId="77777777" w:rsidR="00210457" w:rsidRPr="00D766B5" w:rsidRDefault="00210457" w:rsidP="0021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3.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0B55222" w14:textId="2C0EDFD6" w:rsidR="00210457" w:rsidRPr="00D766B5" w:rsidRDefault="00210457" w:rsidP="00070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التعرف على برنامج الغيابات المتطور واعداداته </w:t>
            </w:r>
          </w:p>
        </w:tc>
        <w:tc>
          <w:tcPr>
            <w:tcW w:w="1418" w:type="dxa"/>
            <w:shd w:val="clear" w:color="auto" w:fill="auto"/>
          </w:tcPr>
          <w:p w14:paraId="771CCBFF" w14:textId="28796A9C" w:rsidR="00210457" w:rsidRPr="00D766B5" w:rsidRDefault="00210457" w:rsidP="0021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6B013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  <w:t xml:space="preserve">المعهد التقني </w:t>
            </w:r>
          </w:p>
        </w:tc>
        <w:tc>
          <w:tcPr>
            <w:tcW w:w="1276" w:type="dxa"/>
            <w:shd w:val="clear" w:color="auto" w:fill="auto"/>
          </w:tcPr>
          <w:p w14:paraId="26CAFA56" w14:textId="54FBB102" w:rsidR="00210457" w:rsidRPr="00D766B5" w:rsidRDefault="00210457" w:rsidP="0021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6B013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  <w:t xml:space="preserve">التقنية الوسطى </w:t>
            </w:r>
          </w:p>
        </w:tc>
        <w:tc>
          <w:tcPr>
            <w:tcW w:w="1134" w:type="dxa"/>
            <w:shd w:val="clear" w:color="auto" w:fill="auto"/>
          </w:tcPr>
          <w:p w14:paraId="53F28317" w14:textId="56C2831D" w:rsidR="00210457" w:rsidRPr="00D766B5" w:rsidRDefault="00210457" w:rsidP="0021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6B013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  <w:t>العراق</w:t>
            </w:r>
            <w:r w:rsidRPr="006B013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199BFEFF" w14:textId="484EC3DD" w:rsidR="00210457" w:rsidRPr="00D766B5" w:rsidRDefault="00210457" w:rsidP="0021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4/10/2023</w:t>
            </w:r>
          </w:p>
        </w:tc>
      </w:tr>
      <w:tr w:rsidR="00210457" w:rsidRPr="00D766B5" w14:paraId="09025C16" w14:textId="77777777" w:rsidTr="002619AF">
        <w:trPr>
          <w:trHeight w:hRule="exact" w:val="397"/>
          <w:jc w:val="center"/>
        </w:trPr>
        <w:tc>
          <w:tcPr>
            <w:tcW w:w="511" w:type="dxa"/>
            <w:shd w:val="pct5" w:color="auto" w:fill="auto"/>
            <w:vAlign w:val="center"/>
          </w:tcPr>
          <w:p w14:paraId="544F4E91" w14:textId="77777777" w:rsidR="00210457" w:rsidRPr="00D766B5" w:rsidRDefault="00210457" w:rsidP="0021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4.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185F6CF" w14:textId="72516AC8" w:rsidR="00210457" w:rsidRPr="00D766B5" w:rsidRDefault="00210457" w:rsidP="00070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تأثير استخدام المواد العازلة على تحسين البيئة </w:t>
            </w:r>
          </w:p>
        </w:tc>
        <w:tc>
          <w:tcPr>
            <w:tcW w:w="1418" w:type="dxa"/>
            <w:shd w:val="clear" w:color="auto" w:fill="auto"/>
          </w:tcPr>
          <w:p w14:paraId="0B5A066B" w14:textId="7B076850" w:rsidR="00210457" w:rsidRPr="00D766B5" w:rsidRDefault="00210457" w:rsidP="0021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6B013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  <w:t xml:space="preserve">المعهد التقني </w:t>
            </w:r>
          </w:p>
        </w:tc>
        <w:tc>
          <w:tcPr>
            <w:tcW w:w="1276" w:type="dxa"/>
            <w:shd w:val="clear" w:color="auto" w:fill="auto"/>
          </w:tcPr>
          <w:p w14:paraId="17B4F896" w14:textId="6639B0BC" w:rsidR="00210457" w:rsidRPr="00D766B5" w:rsidRDefault="00210457" w:rsidP="0021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6B013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  <w:t xml:space="preserve">التقنية الوسطى </w:t>
            </w:r>
          </w:p>
        </w:tc>
        <w:tc>
          <w:tcPr>
            <w:tcW w:w="1134" w:type="dxa"/>
            <w:shd w:val="clear" w:color="auto" w:fill="auto"/>
          </w:tcPr>
          <w:p w14:paraId="14B15CF0" w14:textId="4E3DF6E2" w:rsidR="00210457" w:rsidRPr="00D766B5" w:rsidRDefault="00210457" w:rsidP="0021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6B013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  <w:t>العراق</w:t>
            </w:r>
            <w:r w:rsidRPr="006B013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73471520" w14:textId="35010704" w:rsidR="00210457" w:rsidRPr="00D766B5" w:rsidRDefault="00210457" w:rsidP="0021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5/11/2023</w:t>
            </w:r>
          </w:p>
        </w:tc>
      </w:tr>
      <w:tr w:rsidR="00210457" w:rsidRPr="00D766B5" w14:paraId="2A136E90" w14:textId="77777777" w:rsidTr="00C733C1">
        <w:trPr>
          <w:trHeight w:hRule="exact" w:val="397"/>
          <w:jc w:val="center"/>
        </w:trPr>
        <w:tc>
          <w:tcPr>
            <w:tcW w:w="511" w:type="dxa"/>
            <w:shd w:val="pct5" w:color="auto" w:fill="auto"/>
            <w:vAlign w:val="center"/>
          </w:tcPr>
          <w:p w14:paraId="3A935FA1" w14:textId="77777777" w:rsidR="00210457" w:rsidRPr="00D766B5" w:rsidRDefault="00210457" w:rsidP="0021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5.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2C880B3" w14:textId="4E1B184E" w:rsidR="00210457" w:rsidRPr="00D766B5" w:rsidRDefault="00210457" w:rsidP="00070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التحليل الاحصائي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SPSS</w:t>
            </w:r>
          </w:p>
        </w:tc>
        <w:tc>
          <w:tcPr>
            <w:tcW w:w="1418" w:type="dxa"/>
            <w:shd w:val="clear" w:color="auto" w:fill="auto"/>
          </w:tcPr>
          <w:p w14:paraId="20FE2B5F" w14:textId="34754D97" w:rsidR="00210457" w:rsidRPr="00D766B5" w:rsidRDefault="00210457" w:rsidP="0021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6B013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  <w:t xml:space="preserve">المعهد التقني </w:t>
            </w:r>
          </w:p>
        </w:tc>
        <w:tc>
          <w:tcPr>
            <w:tcW w:w="1276" w:type="dxa"/>
            <w:shd w:val="clear" w:color="auto" w:fill="auto"/>
          </w:tcPr>
          <w:p w14:paraId="51D294E8" w14:textId="132E6862" w:rsidR="00210457" w:rsidRPr="00D766B5" w:rsidRDefault="00210457" w:rsidP="0021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6B013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  <w:t xml:space="preserve">التقنية الوسطى </w:t>
            </w:r>
          </w:p>
        </w:tc>
        <w:tc>
          <w:tcPr>
            <w:tcW w:w="1134" w:type="dxa"/>
            <w:shd w:val="clear" w:color="auto" w:fill="auto"/>
          </w:tcPr>
          <w:p w14:paraId="16A7675E" w14:textId="766738DC" w:rsidR="00210457" w:rsidRPr="00D766B5" w:rsidRDefault="00210457" w:rsidP="0021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6B013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  <w:t>العراق</w:t>
            </w:r>
            <w:r w:rsidRPr="006B013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2F3547E2" w14:textId="341D4EEB" w:rsidR="00210457" w:rsidRPr="00D766B5" w:rsidRDefault="00210457" w:rsidP="0021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28/1/2024</w:t>
            </w:r>
          </w:p>
        </w:tc>
      </w:tr>
      <w:tr w:rsidR="00210457" w:rsidRPr="00D766B5" w14:paraId="623B8B86" w14:textId="77777777" w:rsidTr="00652BDA">
        <w:trPr>
          <w:trHeight w:hRule="exact" w:val="397"/>
          <w:jc w:val="center"/>
        </w:trPr>
        <w:tc>
          <w:tcPr>
            <w:tcW w:w="511" w:type="dxa"/>
            <w:shd w:val="pct5" w:color="auto" w:fill="auto"/>
            <w:vAlign w:val="center"/>
          </w:tcPr>
          <w:p w14:paraId="46854C66" w14:textId="77777777" w:rsidR="00210457" w:rsidRPr="00D766B5" w:rsidRDefault="00210457" w:rsidP="0021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6.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2D0C6D7" w14:textId="55E9C169" w:rsidR="00210457" w:rsidRPr="00D766B5" w:rsidRDefault="00210457" w:rsidP="00070244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التسوية انواعها والاجهزة الستخدمة في اعمال التسوية </w:t>
            </w:r>
          </w:p>
        </w:tc>
        <w:tc>
          <w:tcPr>
            <w:tcW w:w="1418" w:type="dxa"/>
            <w:shd w:val="clear" w:color="auto" w:fill="auto"/>
          </w:tcPr>
          <w:p w14:paraId="1E68DB28" w14:textId="7A0F10AC" w:rsidR="00210457" w:rsidRPr="00D766B5" w:rsidRDefault="00210457" w:rsidP="0021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6B013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  <w:t xml:space="preserve">المعهد التقني </w:t>
            </w:r>
          </w:p>
        </w:tc>
        <w:tc>
          <w:tcPr>
            <w:tcW w:w="1276" w:type="dxa"/>
            <w:shd w:val="clear" w:color="auto" w:fill="auto"/>
          </w:tcPr>
          <w:p w14:paraId="37AC5817" w14:textId="2EFF95C0" w:rsidR="00210457" w:rsidRPr="00D766B5" w:rsidRDefault="00210457" w:rsidP="0021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6B013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  <w:t xml:space="preserve">التقنية الوسطى </w:t>
            </w:r>
          </w:p>
        </w:tc>
        <w:tc>
          <w:tcPr>
            <w:tcW w:w="1134" w:type="dxa"/>
            <w:shd w:val="clear" w:color="auto" w:fill="auto"/>
          </w:tcPr>
          <w:p w14:paraId="69BC2A91" w14:textId="1E20C157" w:rsidR="00210457" w:rsidRPr="00D766B5" w:rsidRDefault="00210457" w:rsidP="0021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6B013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  <w:t>العراق</w:t>
            </w:r>
            <w:r w:rsidRPr="006B013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72B9F010" w14:textId="1A6CBA67" w:rsidR="00210457" w:rsidRPr="00D766B5" w:rsidRDefault="00210457" w:rsidP="0021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11/2/2024</w:t>
            </w:r>
          </w:p>
        </w:tc>
      </w:tr>
      <w:tr w:rsidR="00070244" w:rsidRPr="00D766B5" w14:paraId="60A0E6CD" w14:textId="77777777" w:rsidTr="00B9649A">
        <w:trPr>
          <w:trHeight w:hRule="exact" w:val="397"/>
          <w:jc w:val="center"/>
        </w:trPr>
        <w:tc>
          <w:tcPr>
            <w:tcW w:w="511" w:type="dxa"/>
            <w:shd w:val="pct5" w:color="auto" w:fill="auto"/>
            <w:vAlign w:val="center"/>
          </w:tcPr>
          <w:p w14:paraId="21647B4F" w14:textId="77777777" w:rsidR="00070244" w:rsidRPr="00D766B5" w:rsidRDefault="00070244" w:rsidP="0007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7.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6DB4132" w14:textId="5F8F6D1B" w:rsidR="00070244" w:rsidRPr="00D766B5" w:rsidRDefault="00070244" w:rsidP="00070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الرسم الهندسي بالحاسوب </w:t>
            </w:r>
          </w:p>
        </w:tc>
        <w:tc>
          <w:tcPr>
            <w:tcW w:w="1418" w:type="dxa"/>
            <w:shd w:val="clear" w:color="auto" w:fill="auto"/>
          </w:tcPr>
          <w:p w14:paraId="4460D72F" w14:textId="2FCEC17A" w:rsidR="00070244" w:rsidRPr="00D766B5" w:rsidRDefault="00070244" w:rsidP="0007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6B013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  <w:t xml:space="preserve">المعهد التقني </w:t>
            </w:r>
          </w:p>
        </w:tc>
        <w:tc>
          <w:tcPr>
            <w:tcW w:w="1276" w:type="dxa"/>
            <w:shd w:val="clear" w:color="auto" w:fill="auto"/>
          </w:tcPr>
          <w:p w14:paraId="522BEC82" w14:textId="29E12A8E" w:rsidR="00070244" w:rsidRPr="00D766B5" w:rsidRDefault="00070244" w:rsidP="0007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6B013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  <w:t xml:space="preserve">التقنية الوسطى </w:t>
            </w:r>
          </w:p>
        </w:tc>
        <w:tc>
          <w:tcPr>
            <w:tcW w:w="1134" w:type="dxa"/>
            <w:shd w:val="clear" w:color="auto" w:fill="auto"/>
          </w:tcPr>
          <w:p w14:paraId="7A1D072C" w14:textId="3E2A5D22" w:rsidR="00070244" w:rsidRPr="00D766B5" w:rsidRDefault="00070244" w:rsidP="0007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6B013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  <w:t>العراق</w:t>
            </w:r>
            <w:r w:rsidRPr="006B013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46A91BEB" w14:textId="6DC6E764" w:rsidR="00070244" w:rsidRPr="00D766B5" w:rsidRDefault="00070244" w:rsidP="0007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18/2/2024</w:t>
            </w:r>
          </w:p>
        </w:tc>
      </w:tr>
      <w:tr w:rsidR="00070244" w:rsidRPr="00D766B5" w14:paraId="7AB6AD24" w14:textId="77777777" w:rsidTr="00070244">
        <w:trPr>
          <w:trHeight w:hRule="exact" w:val="703"/>
          <w:jc w:val="center"/>
        </w:trPr>
        <w:tc>
          <w:tcPr>
            <w:tcW w:w="511" w:type="dxa"/>
            <w:shd w:val="pct5" w:color="auto" w:fill="auto"/>
            <w:vAlign w:val="center"/>
          </w:tcPr>
          <w:p w14:paraId="17C33DE9" w14:textId="77777777" w:rsidR="00070244" w:rsidRPr="00D766B5" w:rsidRDefault="00070244" w:rsidP="0007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8.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82ADBA7" w14:textId="13B0B415" w:rsidR="00070244" w:rsidRPr="00D766B5" w:rsidRDefault="00070244" w:rsidP="00070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اعادة تأهيل ورصد شبكة الضبط الارضي جامعة واسط باستخدام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GNSS</w:t>
            </w:r>
          </w:p>
        </w:tc>
        <w:tc>
          <w:tcPr>
            <w:tcW w:w="1418" w:type="dxa"/>
            <w:shd w:val="clear" w:color="auto" w:fill="auto"/>
          </w:tcPr>
          <w:p w14:paraId="5F395E7F" w14:textId="7A43A921" w:rsidR="00070244" w:rsidRPr="00D766B5" w:rsidRDefault="00070244" w:rsidP="0007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6B013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  <w:t xml:space="preserve">المعهد التقني </w:t>
            </w:r>
          </w:p>
        </w:tc>
        <w:tc>
          <w:tcPr>
            <w:tcW w:w="1276" w:type="dxa"/>
            <w:shd w:val="clear" w:color="auto" w:fill="auto"/>
          </w:tcPr>
          <w:p w14:paraId="36EB1D42" w14:textId="10BC57A5" w:rsidR="00070244" w:rsidRPr="00D766B5" w:rsidRDefault="00070244" w:rsidP="0007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6B013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  <w:t xml:space="preserve">التقنية الوسطى </w:t>
            </w:r>
          </w:p>
        </w:tc>
        <w:tc>
          <w:tcPr>
            <w:tcW w:w="1134" w:type="dxa"/>
            <w:shd w:val="clear" w:color="auto" w:fill="auto"/>
          </w:tcPr>
          <w:p w14:paraId="74CE2EC3" w14:textId="247B03C6" w:rsidR="00070244" w:rsidRPr="00D766B5" w:rsidRDefault="00070244" w:rsidP="0007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6B013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  <w:t>العراق</w:t>
            </w:r>
            <w:r w:rsidRPr="006B013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24E4DB1D" w14:textId="7AAD03CA" w:rsidR="00070244" w:rsidRPr="00D766B5" w:rsidRDefault="00070244" w:rsidP="0007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22/10/2023</w:t>
            </w:r>
          </w:p>
        </w:tc>
      </w:tr>
      <w:tr w:rsidR="00070244" w:rsidRPr="00D766B5" w14:paraId="3CAAE973" w14:textId="77777777" w:rsidTr="00B9649A">
        <w:trPr>
          <w:trHeight w:hRule="exact" w:val="397"/>
          <w:jc w:val="center"/>
        </w:trPr>
        <w:tc>
          <w:tcPr>
            <w:tcW w:w="511" w:type="dxa"/>
            <w:shd w:val="pct5" w:color="auto" w:fill="auto"/>
            <w:vAlign w:val="center"/>
          </w:tcPr>
          <w:p w14:paraId="4D1D3477" w14:textId="77777777" w:rsidR="00070244" w:rsidRPr="00D766B5" w:rsidRDefault="00070244" w:rsidP="0007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9.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47292C4" w14:textId="76BEE65E" w:rsidR="00070244" w:rsidRPr="00D766B5" w:rsidRDefault="00070244" w:rsidP="00070244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الرسم الهندسي بالحاسوب </w:t>
            </w:r>
          </w:p>
        </w:tc>
        <w:tc>
          <w:tcPr>
            <w:tcW w:w="1418" w:type="dxa"/>
            <w:shd w:val="clear" w:color="auto" w:fill="auto"/>
          </w:tcPr>
          <w:p w14:paraId="6A756BBA" w14:textId="1E4C8A90" w:rsidR="00070244" w:rsidRPr="00D766B5" w:rsidRDefault="00070244" w:rsidP="0007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6B013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  <w:t xml:space="preserve">المعهد التقني </w:t>
            </w:r>
          </w:p>
        </w:tc>
        <w:tc>
          <w:tcPr>
            <w:tcW w:w="1276" w:type="dxa"/>
            <w:shd w:val="clear" w:color="auto" w:fill="auto"/>
          </w:tcPr>
          <w:p w14:paraId="35B2A898" w14:textId="796C82A9" w:rsidR="00070244" w:rsidRPr="00D766B5" w:rsidRDefault="00070244" w:rsidP="0007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6B013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  <w:t xml:space="preserve">التقنية الوسطى </w:t>
            </w:r>
          </w:p>
        </w:tc>
        <w:tc>
          <w:tcPr>
            <w:tcW w:w="1134" w:type="dxa"/>
            <w:shd w:val="clear" w:color="auto" w:fill="auto"/>
          </w:tcPr>
          <w:p w14:paraId="21FAA9E2" w14:textId="52DD911E" w:rsidR="00070244" w:rsidRPr="00D766B5" w:rsidRDefault="00070244" w:rsidP="0007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6B013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  <w:t>العراق</w:t>
            </w:r>
            <w:r w:rsidRPr="006B013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285414B3" w14:textId="63CEC1C5" w:rsidR="00070244" w:rsidRPr="00D766B5" w:rsidRDefault="00070244" w:rsidP="0007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29/9/2024</w:t>
            </w:r>
          </w:p>
        </w:tc>
      </w:tr>
      <w:tr w:rsidR="00070244" w:rsidRPr="00D766B5" w14:paraId="0A3A923C" w14:textId="77777777" w:rsidTr="00B9649A">
        <w:trPr>
          <w:trHeight w:hRule="exact" w:val="397"/>
          <w:jc w:val="center"/>
        </w:trPr>
        <w:tc>
          <w:tcPr>
            <w:tcW w:w="511" w:type="dxa"/>
            <w:shd w:val="pct5" w:color="auto" w:fill="auto"/>
            <w:vAlign w:val="center"/>
          </w:tcPr>
          <w:p w14:paraId="03CAB321" w14:textId="77777777" w:rsidR="00070244" w:rsidRPr="00D766B5" w:rsidRDefault="00070244" w:rsidP="0007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D766B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10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2469E02" w14:textId="76ABB1B3" w:rsidR="00070244" w:rsidRPr="00D766B5" w:rsidRDefault="00070244" w:rsidP="00070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نظام تعريف المكتبات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Koha</w:t>
            </w:r>
          </w:p>
        </w:tc>
        <w:tc>
          <w:tcPr>
            <w:tcW w:w="1418" w:type="dxa"/>
            <w:shd w:val="clear" w:color="auto" w:fill="auto"/>
          </w:tcPr>
          <w:p w14:paraId="3A285BDD" w14:textId="19151254" w:rsidR="00070244" w:rsidRPr="00D766B5" w:rsidRDefault="00070244" w:rsidP="0007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6B013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  <w:t xml:space="preserve">المعهد التقني </w:t>
            </w:r>
          </w:p>
        </w:tc>
        <w:tc>
          <w:tcPr>
            <w:tcW w:w="1276" w:type="dxa"/>
            <w:shd w:val="clear" w:color="auto" w:fill="auto"/>
          </w:tcPr>
          <w:p w14:paraId="3958FC69" w14:textId="586CDF9B" w:rsidR="00070244" w:rsidRPr="00D766B5" w:rsidRDefault="00070244" w:rsidP="0007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6B013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  <w:t xml:space="preserve">التقنية الوسطى </w:t>
            </w:r>
          </w:p>
        </w:tc>
        <w:tc>
          <w:tcPr>
            <w:tcW w:w="1134" w:type="dxa"/>
            <w:shd w:val="clear" w:color="auto" w:fill="auto"/>
          </w:tcPr>
          <w:p w14:paraId="25D81ACB" w14:textId="63CB14E6" w:rsidR="00070244" w:rsidRPr="00D766B5" w:rsidRDefault="00070244" w:rsidP="0007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6B013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  <w:t>العراق</w:t>
            </w:r>
            <w:r w:rsidRPr="006B013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6E889EA2" w14:textId="41D60C41" w:rsidR="00070244" w:rsidRPr="00D766B5" w:rsidRDefault="00070244" w:rsidP="0007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5/10/2023</w:t>
            </w:r>
          </w:p>
        </w:tc>
      </w:tr>
    </w:tbl>
    <w:p w14:paraId="0408B223" w14:textId="77777777" w:rsidR="00D766B5" w:rsidRDefault="00D766B5" w:rsidP="00A7278F">
      <w:pPr>
        <w:rPr>
          <w:rtl/>
        </w:rPr>
      </w:pPr>
    </w:p>
    <w:p w14:paraId="5CA68DE1" w14:textId="77777777"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</w:pPr>
      <w:r w:rsidRPr="000E46E2"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  <w:t>6</w:t>
      </w:r>
      <w:r w:rsidRPr="000E46E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.  </w:t>
      </w:r>
      <w:r w:rsidRPr="000E46E2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  <w:lang w:bidi="ar-IQ"/>
        </w:rPr>
        <w:t xml:space="preserve">البـحوث و الدراسات المنجزة المنشورة و التي في </w:t>
      </w:r>
      <w:proofErr w:type="gramStart"/>
      <w:r w:rsidRPr="000E46E2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  <w:lang w:bidi="ar-IQ"/>
        </w:rPr>
        <w:t>الانـجــــــــــاز</w:t>
      </w:r>
      <w:r w:rsidRPr="000E46E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 </w:t>
      </w:r>
      <w:r w:rsidRPr="000E46E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IQ"/>
        </w:rPr>
        <w:t>:</w:t>
      </w:r>
      <w:proofErr w:type="gramEnd"/>
      <w:r w:rsidRPr="000E46E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</w:t>
      </w:r>
    </w:p>
    <w:tbl>
      <w:tblPr>
        <w:bidiVisual/>
        <w:tblW w:w="0" w:type="auto"/>
        <w:tblInd w:w="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5872"/>
        <w:gridCol w:w="979"/>
        <w:gridCol w:w="2370"/>
      </w:tblGrid>
      <w:tr w:rsidR="000E46E2" w:rsidRPr="000E46E2" w14:paraId="70DD7304" w14:textId="77777777" w:rsidTr="003C418D">
        <w:trPr>
          <w:trHeight w:val="598"/>
        </w:trPr>
        <w:tc>
          <w:tcPr>
            <w:tcW w:w="419" w:type="dxa"/>
            <w:shd w:val="pct10" w:color="auto" w:fill="auto"/>
            <w:vAlign w:val="center"/>
          </w:tcPr>
          <w:p w14:paraId="7C9DCE2C" w14:textId="77777777"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0E46E2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ت</w:t>
            </w:r>
          </w:p>
        </w:tc>
        <w:tc>
          <w:tcPr>
            <w:tcW w:w="5872" w:type="dxa"/>
            <w:shd w:val="pct10" w:color="auto" w:fill="auto"/>
            <w:vAlign w:val="center"/>
          </w:tcPr>
          <w:p w14:paraId="4CFB5B3B" w14:textId="77777777"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0E46E2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عنوان البحث/ الدراسة</w:t>
            </w:r>
          </w:p>
        </w:tc>
        <w:tc>
          <w:tcPr>
            <w:tcW w:w="979" w:type="dxa"/>
            <w:shd w:val="pct10" w:color="auto" w:fill="auto"/>
            <w:vAlign w:val="center"/>
          </w:tcPr>
          <w:p w14:paraId="61E7B9FA" w14:textId="77777777"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0E46E2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مفرد / مشترك</w:t>
            </w:r>
          </w:p>
        </w:tc>
        <w:tc>
          <w:tcPr>
            <w:tcW w:w="2370" w:type="dxa"/>
            <w:shd w:val="pct10" w:color="auto" w:fill="auto"/>
            <w:vAlign w:val="center"/>
          </w:tcPr>
          <w:p w14:paraId="11D699F8" w14:textId="77777777"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0E46E2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مجلة النشر</w:t>
            </w:r>
          </w:p>
        </w:tc>
      </w:tr>
      <w:tr w:rsidR="000E46E2" w:rsidRPr="000E46E2" w14:paraId="0C6A3980" w14:textId="77777777" w:rsidTr="003C418D">
        <w:trPr>
          <w:trHeight w:hRule="exact" w:val="396"/>
        </w:trPr>
        <w:tc>
          <w:tcPr>
            <w:tcW w:w="419" w:type="dxa"/>
            <w:shd w:val="clear" w:color="auto" w:fill="auto"/>
          </w:tcPr>
          <w:p w14:paraId="7A925BEF" w14:textId="77777777"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0E46E2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1.</w:t>
            </w:r>
          </w:p>
        </w:tc>
        <w:tc>
          <w:tcPr>
            <w:tcW w:w="5872" w:type="dxa"/>
            <w:shd w:val="clear" w:color="auto" w:fill="auto"/>
          </w:tcPr>
          <w:p w14:paraId="5BDDC6D9" w14:textId="77777777"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79" w:type="dxa"/>
            <w:shd w:val="clear" w:color="auto" w:fill="auto"/>
          </w:tcPr>
          <w:p w14:paraId="662269BE" w14:textId="77777777"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70" w:type="dxa"/>
            <w:shd w:val="clear" w:color="auto" w:fill="auto"/>
          </w:tcPr>
          <w:p w14:paraId="513F81FA" w14:textId="77777777"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  <w:tr w:rsidR="000E46E2" w:rsidRPr="000E46E2" w14:paraId="762BA1AD" w14:textId="77777777" w:rsidTr="003C418D">
        <w:trPr>
          <w:trHeight w:hRule="exact" w:val="396"/>
        </w:trPr>
        <w:tc>
          <w:tcPr>
            <w:tcW w:w="419" w:type="dxa"/>
            <w:shd w:val="clear" w:color="auto" w:fill="auto"/>
          </w:tcPr>
          <w:p w14:paraId="622CA9A2" w14:textId="77777777"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0E46E2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2.</w:t>
            </w:r>
          </w:p>
        </w:tc>
        <w:tc>
          <w:tcPr>
            <w:tcW w:w="5872" w:type="dxa"/>
            <w:shd w:val="clear" w:color="auto" w:fill="auto"/>
          </w:tcPr>
          <w:p w14:paraId="6674864A" w14:textId="77777777"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79" w:type="dxa"/>
            <w:shd w:val="clear" w:color="auto" w:fill="auto"/>
          </w:tcPr>
          <w:p w14:paraId="1F50A7F1" w14:textId="77777777"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70" w:type="dxa"/>
            <w:shd w:val="clear" w:color="auto" w:fill="auto"/>
          </w:tcPr>
          <w:p w14:paraId="744780F8" w14:textId="77777777"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  <w:tr w:rsidR="000E46E2" w:rsidRPr="000E46E2" w14:paraId="614F279F" w14:textId="77777777" w:rsidTr="003C418D">
        <w:trPr>
          <w:trHeight w:hRule="exact" w:val="396"/>
        </w:trPr>
        <w:tc>
          <w:tcPr>
            <w:tcW w:w="419" w:type="dxa"/>
            <w:shd w:val="clear" w:color="auto" w:fill="auto"/>
          </w:tcPr>
          <w:p w14:paraId="02E66628" w14:textId="77777777"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0E46E2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3.</w:t>
            </w:r>
          </w:p>
        </w:tc>
        <w:tc>
          <w:tcPr>
            <w:tcW w:w="5872" w:type="dxa"/>
            <w:shd w:val="clear" w:color="auto" w:fill="auto"/>
          </w:tcPr>
          <w:p w14:paraId="5BE9CD31" w14:textId="77777777"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79" w:type="dxa"/>
            <w:shd w:val="clear" w:color="auto" w:fill="auto"/>
          </w:tcPr>
          <w:p w14:paraId="3371C7A4" w14:textId="77777777"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70" w:type="dxa"/>
            <w:shd w:val="clear" w:color="auto" w:fill="auto"/>
          </w:tcPr>
          <w:p w14:paraId="2F04AC35" w14:textId="77777777"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  <w:tr w:rsidR="000E46E2" w:rsidRPr="000E46E2" w14:paraId="4E80A198" w14:textId="77777777" w:rsidTr="003C418D">
        <w:trPr>
          <w:trHeight w:hRule="exact" w:val="396"/>
        </w:trPr>
        <w:tc>
          <w:tcPr>
            <w:tcW w:w="419" w:type="dxa"/>
            <w:shd w:val="clear" w:color="auto" w:fill="auto"/>
          </w:tcPr>
          <w:p w14:paraId="34AFEBB5" w14:textId="77777777"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0E46E2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4.</w:t>
            </w:r>
          </w:p>
        </w:tc>
        <w:tc>
          <w:tcPr>
            <w:tcW w:w="5872" w:type="dxa"/>
            <w:shd w:val="clear" w:color="auto" w:fill="auto"/>
          </w:tcPr>
          <w:p w14:paraId="5BF25CA3" w14:textId="77777777"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79" w:type="dxa"/>
            <w:shd w:val="clear" w:color="auto" w:fill="auto"/>
          </w:tcPr>
          <w:p w14:paraId="7BD8C9E7" w14:textId="77777777"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70" w:type="dxa"/>
            <w:shd w:val="clear" w:color="auto" w:fill="auto"/>
          </w:tcPr>
          <w:p w14:paraId="46C6AA50" w14:textId="77777777"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  <w:tr w:rsidR="000E46E2" w:rsidRPr="000E46E2" w14:paraId="5D0B7801" w14:textId="77777777" w:rsidTr="003C418D">
        <w:trPr>
          <w:trHeight w:hRule="exact" w:val="396"/>
        </w:trPr>
        <w:tc>
          <w:tcPr>
            <w:tcW w:w="419" w:type="dxa"/>
            <w:shd w:val="clear" w:color="auto" w:fill="auto"/>
          </w:tcPr>
          <w:p w14:paraId="37C41897" w14:textId="77777777"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0E46E2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5.</w:t>
            </w:r>
          </w:p>
        </w:tc>
        <w:tc>
          <w:tcPr>
            <w:tcW w:w="5872" w:type="dxa"/>
            <w:shd w:val="clear" w:color="auto" w:fill="auto"/>
          </w:tcPr>
          <w:p w14:paraId="78F0208F" w14:textId="77777777"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79" w:type="dxa"/>
            <w:shd w:val="clear" w:color="auto" w:fill="auto"/>
          </w:tcPr>
          <w:p w14:paraId="2F1E07A2" w14:textId="77777777"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70" w:type="dxa"/>
            <w:shd w:val="clear" w:color="auto" w:fill="auto"/>
          </w:tcPr>
          <w:p w14:paraId="2E17AB18" w14:textId="77777777"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  <w:tr w:rsidR="000E46E2" w:rsidRPr="000E46E2" w14:paraId="4DF47B3D" w14:textId="77777777" w:rsidTr="003C418D">
        <w:trPr>
          <w:trHeight w:hRule="exact" w:val="396"/>
        </w:trPr>
        <w:tc>
          <w:tcPr>
            <w:tcW w:w="419" w:type="dxa"/>
            <w:shd w:val="clear" w:color="auto" w:fill="auto"/>
          </w:tcPr>
          <w:p w14:paraId="1C07B8B9" w14:textId="77777777"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0E46E2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6.</w:t>
            </w:r>
          </w:p>
        </w:tc>
        <w:tc>
          <w:tcPr>
            <w:tcW w:w="5872" w:type="dxa"/>
            <w:shd w:val="clear" w:color="auto" w:fill="auto"/>
          </w:tcPr>
          <w:p w14:paraId="6F465C6F" w14:textId="77777777"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79" w:type="dxa"/>
            <w:shd w:val="clear" w:color="auto" w:fill="auto"/>
          </w:tcPr>
          <w:p w14:paraId="7954F63F" w14:textId="77777777"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70" w:type="dxa"/>
            <w:shd w:val="clear" w:color="auto" w:fill="auto"/>
          </w:tcPr>
          <w:p w14:paraId="4B77CCB1" w14:textId="77777777"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  <w:tr w:rsidR="000E46E2" w:rsidRPr="000E46E2" w14:paraId="338A2F75" w14:textId="77777777" w:rsidTr="003C418D">
        <w:trPr>
          <w:trHeight w:hRule="exact" w:val="396"/>
        </w:trPr>
        <w:tc>
          <w:tcPr>
            <w:tcW w:w="419" w:type="dxa"/>
            <w:shd w:val="clear" w:color="auto" w:fill="auto"/>
          </w:tcPr>
          <w:p w14:paraId="3728C44E" w14:textId="77777777"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0E46E2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7.</w:t>
            </w:r>
          </w:p>
        </w:tc>
        <w:tc>
          <w:tcPr>
            <w:tcW w:w="5872" w:type="dxa"/>
            <w:shd w:val="clear" w:color="auto" w:fill="auto"/>
          </w:tcPr>
          <w:p w14:paraId="31FFA274" w14:textId="77777777"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79" w:type="dxa"/>
            <w:shd w:val="clear" w:color="auto" w:fill="auto"/>
          </w:tcPr>
          <w:p w14:paraId="370805DF" w14:textId="77777777"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70" w:type="dxa"/>
            <w:shd w:val="clear" w:color="auto" w:fill="auto"/>
          </w:tcPr>
          <w:p w14:paraId="49D60BA9" w14:textId="77777777"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  <w:tr w:rsidR="000E46E2" w:rsidRPr="000E46E2" w14:paraId="02B84C89" w14:textId="77777777" w:rsidTr="003C418D">
        <w:trPr>
          <w:trHeight w:hRule="exact" w:val="396"/>
        </w:trPr>
        <w:tc>
          <w:tcPr>
            <w:tcW w:w="419" w:type="dxa"/>
            <w:shd w:val="clear" w:color="auto" w:fill="auto"/>
          </w:tcPr>
          <w:p w14:paraId="574B65E8" w14:textId="77777777"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872" w:type="dxa"/>
            <w:shd w:val="clear" w:color="auto" w:fill="auto"/>
          </w:tcPr>
          <w:p w14:paraId="02915D49" w14:textId="77777777"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79" w:type="dxa"/>
            <w:shd w:val="clear" w:color="auto" w:fill="auto"/>
          </w:tcPr>
          <w:p w14:paraId="1DB4717E" w14:textId="77777777"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70" w:type="dxa"/>
            <w:shd w:val="clear" w:color="auto" w:fill="auto"/>
          </w:tcPr>
          <w:p w14:paraId="2E72BC8E" w14:textId="77777777"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  <w:tr w:rsidR="000E46E2" w:rsidRPr="000E46E2" w14:paraId="64E5F94F" w14:textId="77777777" w:rsidTr="003C418D">
        <w:trPr>
          <w:trHeight w:hRule="exact" w:val="396"/>
        </w:trPr>
        <w:tc>
          <w:tcPr>
            <w:tcW w:w="419" w:type="dxa"/>
            <w:shd w:val="clear" w:color="auto" w:fill="auto"/>
          </w:tcPr>
          <w:p w14:paraId="735CD90A" w14:textId="77777777"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872" w:type="dxa"/>
            <w:shd w:val="clear" w:color="auto" w:fill="auto"/>
          </w:tcPr>
          <w:p w14:paraId="4BFF5A75" w14:textId="77777777"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79" w:type="dxa"/>
            <w:shd w:val="clear" w:color="auto" w:fill="auto"/>
          </w:tcPr>
          <w:p w14:paraId="1E3E14CB" w14:textId="77777777"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70" w:type="dxa"/>
            <w:shd w:val="clear" w:color="auto" w:fill="auto"/>
          </w:tcPr>
          <w:p w14:paraId="4EB084DD" w14:textId="77777777"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  <w:tr w:rsidR="000E46E2" w:rsidRPr="000E46E2" w14:paraId="03AD0E2B" w14:textId="77777777" w:rsidTr="003C418D">
        <w:trPr>
          <w:trHeight w:hRule="exact" w:val="396"/>
        </w:trPr>
        <w:tc>
          <w:tcPr>
            <w:tcW w:w="419" w:type="dxa"/>
            <w:shd w:val="clear" w:color="auto" w:fill="auto"/>
          </w:tcPr>
          <w:p w14:paraId="659A4289" w14:textId="77777777"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872" w:type="dxa"/>
            <w:shd w:val="clear" w:color="auto" w:fill="auto"/>
          </w:tcPr>
          <w:p w14:paraId="69F75EC1" w14:textId="77777777"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79" w:type="dxa"/>
            <w:shd w:val="clear" w:color="auto" w:fill="auto"/>
          </w:tcPr>
          <w:p w14:paraId="51FAFBE9" w14:textId="77777777"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70" w:type="dxa"/>
            <w:shd w:val="clear" w:color="auto" w:fill="auto"/>
          </w:tcPr>
          <w:p w14:paraId="249F05C5" w14:textId="77777777"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  <w:tr w:rsidR="000E46E2" w:rsidRPr="000E46E2" w14:paraId="0460B50C" w14:textId="77777777" w:rsidTr="003C418D">
        <w:trPr>
          <w:trHeight w:hRule="exact" w:val="396"/>
        </w:trPr>
        <w:tc>
          <w:tcPr>
            <w:tcW w:w="419" w:type="dxa"/>
            <w:shd w:val="clear" w:color="auto" w:fill="auto"/>
          </w:tcPr>
          <w:p w14:paraId="2105328F" w14:textId="77777777"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872" w:type="dxa"/>
            <w:shd w:val="clear" w:color="auto" w:fill="auto"/>
          </w:tcPr>
          <w:p w14:paraId="5F714E7F" w14:textId="77777777"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79" w:type="dxa"/>
            <w:shd w:val="clear" w:color="auto" w:fill="auto"/>
          </w:tcPr>
          <w:p w14:paraId="18DD40F8" w14:textId="77777777"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70" w:type="dxa"/>
            <w:shd w:val="clear" w:color="auto" w:fill="auto"/>
          </w:tcPr>
          <w:p w14:paraId="7B1233F8" w14:textId="77777777"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  <w:tr w:rsidR="000E46E2" w:rsidRPr="000E46E2" w14:paraId="6558B0EC" w14:textId="77777777" w:rsidTr="003C418D">
        <w:trPr>
          <w:trHeight w:hRule="exact" w:val="755"/>
        </w:trPr>
        <w:tc>
          <w:tcPr>
            <w:tcW w:w="419" w:type="dxa"/>
            <w:shd w:val="clear" w:color="auto" w:fill="auto"/>
          </w:tcPr>
          <w:p w14:paraId="0D0E3BE5" w14:textId="77777777"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872" w:type="dxa"/>
            <w:shd w:val="clear" w:color="auto" w:fill="auto"/>
          </w:tcPr>
          <w:p w14:paraId="761C6BF2" w14:textId="77777777"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79" w:type="dxa"/>
            <w:shd w:val="clear" w:color="auto" w:fill="auto"/>
          </w:tcPr>
          <w:p w14:paraId="3B66261D" w14:textId="77777777"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70" w:type="dxa"/>
            <w:shd w:val="clear" w:color="auto" w:fill="auto"/>
          </w:tcPr>
          <w:p w14:paraId="58D10279" w14:textId="77777777" w:rsidR="000E46E2" w:rsidRPr="000E46E2" w:rsidRDefault="000E46E2" w:rsidP="000E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</w:tr>
    </w:tbl>
    <w:p w14:paraId="16884D31" w14:textId="77777777" w:rsidR="00512FC0" w:rsidRDefault="00512FC0" w:rsidP="00A7278F">
      <w:pPr>
        <w:rPr>
          <w:rtl/>
          <w:lang w:bidi="ar-IQ"/>
        </w:rPr>
      </w:pPr>
    </w:p>
    <w:p w14:paraId="06060328" w14:textId="77777777" w:rsidR="000E46E2" w:rsidRPr="000E46E2" w:rsidRDefault="000E46E2" w:rsidP="000E4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IQ"/>
        </w:rPr>
      </w:pPr>
    </w:p>
    <w:p w14:paraId="2FB3CB68" w14:textId="77777777" w:rsidR="000E46E2" w:rsidRPr="000E46E2" w:rsidRDefault="000E46E2" w:rsidP="000E4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IQ"/>
        </w:rPr>
      </w:pPr>
    </w:p>
    <w:p w14:paraId="1F8F1F43" w14:textId="77777777"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IQ"/>
        </w:rPr>
      </w:pPr>
      <w:r w:rsidRPr="000E46E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</w:t>
      </w:r>
      <w:r w:rsidRPr="000E46E2">
        <w:rPr>
          <w:rFonts w:ascii="Times New Roman" w:eastAsia="Times New Roman" w:hAnsi="Times New Roman" w:cs="Times New Roman"/>
          <w:b/>
          <w:bCs/>
          <w:sz w:val="32"/>
          <w:szCs w:val="32"/>
        </w:rPr>
        <w:t>7</w:t>
      </w:r>
      <w:r w:rsidRPr="000E46E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.  </w:t>
      </w:r>
      <w:proofErr w:type="gramStart"/>
      <w:r w:rsidRPr="000E46E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</w:rPr>
        <w:t>المهـــ</w:t>
      </w:r>
      <w:r w:rsidRPr="000E46E2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</w:rPr>
        <w:t>ـــــــــــــــــــــــــ</w:t>
      </w:r>
      <w:r w:rsidRPr="000E46E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</w:rPr>
        <w:t>ـارات</w:t>
      </w:r>
      <w:r w:rsidRPr="000E46E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 </w:t>
      </w:r>
      <w:r w:rsidRPr="000E46E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:</w:t>
      </w:r>
      <w:proofErr w:type="gramEnd"/>
    </w:p>
    <w:p w14:paraId="50AF15F2" w14:textId="77777777"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14:paraId="67E9BF20" w14:textId="0CD442AE" w:rsidR="000E46E2" w:rsidRPr="000E46E2" w:rsidRDefault="000E46E2" w:rsidP="000E46E2">
      <w:pPr>
        <w:numPr>
          <w:ilvl w:val="0"/>
          <w:numId w:val="2"/>
        </w:num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D562324" w14:textId="77777777" w:rsidR="000E46E2" w:rsidRPr="000E46E2" w:rsidRDefault="000E46E2" w:rsidP="000E46E2">
      <w:pPr>
        <w:numPr>
          <w:ilvl w:val="0"/>
          <w:numId w:val="2"/>
        </w:num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46E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</w:p>
    <w:p w14:paraId="3C8EE0DD" w14:textId="77777777" w:rsidR="000E46E2" w:rsidRPr="000E46E2" w:rsidRDefault="000E46E2" w:rsidP="000E46E2">
      <w:pPr>
        <w:numPr>
          <w:ilvl w:val="0"/>
          <w:numId w:val="2"/>
        </w:num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46E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</w:p>
    <w:p w14:paraId="50554E62" w14:textId="77777777" w:rsidR="000E46E2" w:rsidRPr="000E46E2" w:rsidRDefault="000E46E2" w:rsidP="000E46E2">
      <w:pPr>
        <w:numPr>
          <w:ilvl w:val="0"/>
          <w:numId w:val="2"/>
        </w:num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14:paraId="73ACE61B" w14:textId="77777777"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14:paraId="4B049836" w14:textId="77777777" w:rsid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14:paraId="0A5039F2" w14:textId="77777777" w:rsidR="00E251A7" w:rsidRDefault="00E251A7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14:paraId="42CBA2B9" w14:textId="77777777" w:rsidR="00E251A7" w:rsidRPr="000E46E2" w:rsidRDefault="00E251A7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14:paraId="192E7AB0" w14:textId="77777777"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14:paraId="27255F7F" w14:textId="77777777"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14:paraId="5FCD4F65" w14:textId="77777777"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0E46E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</w:t>
      </w:r>
      <w:r w:rsidRPr="000E46E2">
        <w:rPr>
          <w:rFonts w:ascii="Times New Roman" w:eastAsia="Times New Roman" w:hAnsi="Times New Roman" w:cs="Times New Roman"/>
          <w:b/>
          <w:bCs/>
          <w:sz w:val="32"/>
          <w:szCs w:val="32"/>
        </w:rPr>
        <w:t>8</w:t>
      </w:r>
      <w:r w:rsidRPr="000E46E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.  </w:t>
      </w:r>
      <w:proofErr w:type="gramStart"/>
      <w:r w:rsidRPr="000E46E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</w:rPr>
        <w:t>الهوايــــ</w:t>
      </w:r>
      <w:r w:rsidRPr="000E46E2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</w:rPr>
        <w:t>ـــــــــــــــــــــــــ</w:t>
      </w:r>
      <w:r w:rsidRPr="000E46E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</w:rPr>
        <w:t>ـات</w:t>
      </w:r>
      <w:r w:rsidRPr="000E46E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Pr="000E46E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:</w:t>
      </w:r>
      <w:proofErr w:type="gramEnd"/>
      <w:r w:rsidRPr="000E46E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</w:p>
    <w:p w14:paraId="626BC1BC" w14:textId="77777777"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14:paraId="5AF446A7" w14:textId="2667915A" w:rsidR="000E46E2" w:rsidRPr="000E46E2" w:rsidRDefault="007604F4" w:rsidP="000E46E2">
      <w:pPr>
        <w:numPr>
          <w:ilvl w:val="0"/>
          <w:numId w:val="2"/>
        </w:num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القراءة </w:t>
      </w:r>
      <w:r w:rsidR="000E46E2" w:rsidRPr="000E46E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</w:p>
    <w:p w14:paraId="68474A16" w14:textId="77777777" w:rsidR="000E46E2" w:rsidRPr="000E46E2" w:rsidRDefault="000E46E2" w:rsidP="000E46E2">
      <w:pPr>
        <w:numPr>
          <w:ilvl w:val="0"/>
          <w:numId w:val="2"/>
        </w:num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46E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</w:p>
    <w:p w14:paraId="11F20A88" w14:textId="77777777" w:rsidR="000E46E2" w:rsidRPr="000E46E2" w:rsidRDefault="000E46E2" w:rsidP="000E46E2">
      <w:pPr>
        <w:numPr>
          <w:ilvl w:val="0"/>
          <w:numId w:val="2"/>
        </w:num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46E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</w:p>
    <w:p w14:paraId="0D8AC366" w14:textId="77777777" w:rsidR="000E46E2" w:rsidRPr="000E46E2" w:rsidRDefault="000E46E2" w:rsidP="000E46E2">
      <w:pPr>
        <w:numPr>
          <w:ilvl w:val="0"/>
          <w:numId w:val="2"/>
        </w:num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14:paraId="1F76D82E" w14:textId="77777777"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14:paraId="2D501210" w14:textId="77777777"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14:paraId="73D1AFE0" w14:textId="77777777"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14:paraId="4E5509D4" w14:textId="77777777"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14:paraId="2F66E1C2" w14:textId="77777777"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0E46E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</w:t>
      </w:r>
      <w:r w:rsidRPr="000E46E2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Pr="000E46E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.  </w:t>
      </w:r>
      <w:r w:rsidRPr="000E46E2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</w:rPr>
        <w:t>الجمعيات و النقابــــــــــات</w:t>
      </w:r>
      <w:r w:rsidRPr="000E46E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proofErr w:type="gramStart"/>
      <w:r w:rsidRPr="000E46E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:</w:t>
      </w:r>
      <w:proofErr w:type="gramEnd"/>
      <w:r w:rsidRPr="000E46E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</w:t>
      </w:r>
    </w:p>
    <w:p w14:paraId="18EF9DDB" w14:textId="77777777"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14:paraId="3B878DE3" w14:textId="4C18212B" w:rsidR="000E46E2" w:rsidRPr="000E46E2" w:rsidRDefault="000E46E2" w:rsidP="000E46E2">
      <w:pPr>
        <w:numPr>
          <w:ilvl w:val="0"/>
          <w:numId w:val="2"/>
        </w:num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46E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7604F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نقابة المهندسين العراقيين </w:t>
      </w:r>
    </w:p>
    <w:p w14:paraId="5A5B0133" w14:textId="77777777" w:rsidR="000E46E2" w:rsidRPr="000E46E2" w:rsidRDefault="000E46E2" w:rsidP="000E46E2">
      <w:pPr>
        <w:numPr>
          <w:ilvl w:val="0"/>
          <w:numId w:val="2"/>
        </w:num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46E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</w:p>
    <w:p w14:paraId="7049E328" w14:textId="77777777" w:rsidR="000E46E2" w:rsidRPr="000E46E2" w:rsidRDefault="000E46E2" w:rsidP="000E46E2">
      <w:pPr>
        <w:numPr>
          <w:ilvl w:val="0"/>
          <w:numId w:val="2"/>
        </w:num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46E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</w:p>
    <w:p w14:paraId="5D9C695E" w14:textId="77777777" w:rsidR="000E46E2" w:rsidRPr="000E46E2" w:rsidRDefault="000E46E2" w:rsidP="000E46E2">
      <w:pPr>
        <w:numPr>
          <w:ilvl w:val="0"/>
          <w:numId w:val="2"/>
        </w:num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14:paraId="54833475" w14:textId="77777777"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14:paraId="48804944" w14:textId="77777777"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14:paraId="7C878A98" w14:textId="77777777"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</w:pPr>
    </w:p>
    <w:p w14:paraId="76DCE1B3" w14:textId="77777777"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14:paraId="12CB933B" w14:textId="77777777"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0E46E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</w:t>
      </w:r>
    </w:p>
    <w:p w14:paraId="26DBF402" w14:textId="77777777"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</w:pPr>
      <w:r w:rsidRPr="000E46E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  </w:t>
      </w:r>
      <w:r w:rsidRPr="000E46E2">
        <w:rPr>
          <w:rFonts w:ascii="Times New Roman" w:eastAsia="Times New Roman" w:hAnsi="Times New Roman" w:cs="Times New Roman"/>
          <w:b/>
          <w:bCs/>
          <w:sz w:val="24"/>
          <w:szCs w:val="24"/>
          <w:lang w:bidi="ar-IQ"/>
        </w:rPr>
        <w:t>10</w:t>
      </w:r>
      <w:r w:rsidRPr="000E46E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.  </w:t>
      </w:r>
      <w:proofErr w:type="gramStart"/>
      <w:r w:rsidRPr="000E46E2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  <w:lang w:bidi="ar-IQ"/>
        </w:rPr>
        <w:t>الاخـــــــــــــــرى</w:t>
      </w:r>
      <w:r w:rsidRPr="000E46E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 </w:t>
      </w:r>
      <w:r w:rsidRPr="000E46E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IQ"/>
        </w:rPr>
        <w:t>:</w:t>
      </w:r>
      <w:proofErr w:type="gramEnd"/>
      <w:r w:rsidRPr="000E46E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</w:t>
      </w:r>
    </w:p>
    <w:p w14:paraId="5F2CC5B2" w14:textId="77777777"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</w:pPr>
    </w:p>
    <w:p w14:paraId="53A916C1" w14:textId="77777777" w:rsidR="000E46E2" w:rsidRPr="000E46E2" w:rsidRDefault="000E46E2" w:rsidP="000E46E2">
      <w:pPr>
        <w:numPr>
          <w:ilvl w:val="0"/>
          <w:numId w:val="2"/>
        </w:num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IQ"/>
        </w:rPr>
      </w:pPr>
      <w:r w:rsidRPr="000E46E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</w:t>
      </w:r>
    </w:p>
    <w:p w14:paraId="18DAC2D5" w14:textId="77777777" w:rsidR="000E46E2" w:rsidRPr="000E46E2" w:rsidRDefault="000E46E2" w:rsidP="000E46E2">
      <w:pPr>
        <w:numPr>
          <w:ilvl w:val="0"/>
          <w:numId w:val="2"/>
        </w:num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IQ"/>
        </w:rPr>
      </w:pPr>
      <w:r w:rsidRPr="000E46E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</w:t>
      </w:r>
    </w:p>
    <w:p w14:paraId="1B711B41" w14:textId="77777777" w:rsidR="000E46E2" w:rsidRPr="000E46E2" w:rsidRDefault="000E46E2" w:rsidP="000E46E2">
      <w:pPr>
        <w:numPr>
          <w:ilvl w:val="0"/>
          <w:numId w:val="2"/>
        </w:num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IQ"/>
        </w:rPr>
      </w:pPr>
      <w:r w:rsidRPr="000E46E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</w:t>
      </w:r>
    </w:p>
    <w:p w14:paraId="5D2F5717" w14:textId="77777777" w:rsidR="000E46E2" w:rsidRPr="000E46E2" w:rsidRDefault="000E46E2" w:rsidP="000E46E2">
      <w:pPr>
        <w:numPr>
          <w:ilvl w:val="0"/>
          <w:numId w:val="2"/>
        </w:num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</w:pPr>
    </w:p>
    <w:p w14:paraId="7C2CFC52" w14:textId="77777777"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</w:pPr>
    </w:p>
    <w:p w14:paraId="64D8D65D" w14:textId="77777777"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</w:pPr>
    </w:p>
    <w:p w14:paraId="6DA4A24C" w14:textId="77777777"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</w:pPr>
    </w:p>
    <w:p w14:paraId="5FF328C1" w14:textId="77777777"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</w:pPr>
    </w:p>
    <w:p w14:paraId="0E6F6ABA" w14:textId="77777777"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</w:pPr>
    </w:p>
    <w:p w14:paraId="635E29A6" w14:textId="77777777" w:rsidR="000E46E2" w:rsidRPr="000E46E2" w:rsidRDefault="000E46E2" w:rsidP="000E46E2">
      <w:pPr>
        <w:tabs>
          <w:tab w:val="left" w:pos="332"/>
          <w:tab w:val="left" w:pos="32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IQ"/>
        </w:rPr>
      </w:pPr>
    </w:p>
    <w:p w14:paraId="2E70BB78" w14:textId="77777777" w:rsidR="000E46E2" w:rsidRDefault="000E46E2" w:rsidP="00A7278F">
      <w:pPr>
        <w:rPr>
          <w:rtl/>
          <w:lang w:bidi="ar-IQ"/>
        </w:rPr>
      </w:pPr>
    </w:p>
    <w:p w14:paraId="35D4AF3B" w14:textId="77777777" w:rsidR="00B12BC3" w:rsidRDefault="00B12BC3" w:rsidP="00A7278F">
      <w:pPr>
        <w:rPr>
          <w:rtl/>
          <w:lang w:bidi="ar-IQ"/>
        </w:rPr>
      </w:pPr>
    </w:p>
    <w:p w14:paraId="3B532C99" w14:textId="77777777" w:rsidR="00B12BC3" w:rsidRDefault="00B12BC3" w:rsidP="00A7278F">
      <w:pPr>
        <w:rPr>
          <w:rtl/>
          <w:lang w:bidi="ar-IQ"/>
        </w:rPr>
      </w:pPr>
    </w:p>
    <w:p w14:paraId="00E2ABF9" w14:textId="77777777" w:rsidR="00B12BC3" w:rsidRDefault="00B12BC3" w:rsidP="00A7278F">
      <w:pPr>
        <w:rPr>
          <w:rtl/>
          <w:lang w:bidi="ar-IQ"/>
        </w:rPr>
      </w:pPr>
    </w:p>
    <w:p w14:paraId="12EC2063" w14:textId="77777777" w:rsidR="00B12BC3" w:rsidRDefault="00B12BC3" w:rsidP="00A7278F">
      <w:pPr>
        <w:rPr>
          <w:rtl/>
          <w:lang w:bidi="ar-IQ"/>
        </w:rPr>
      </w:pPr>
    </w:p>
    <w:p w14:paraId="07A340E6" w14:textId="77777777" w:rsidR="00B12BC3" w:rsidRDefault="00B12BC3" w:rsidP="00A7278F">
      <w:pPr>
        <w:rPr>
          <w:rtl/>
          <w:lang w:bidi="ar-IQ"/>
        </w:rPr>
      </w:pPr>
    </w:p>
    <w:p w14:paraId="1CFD68BF" w14:textId="77777777" w:rsidR="00B12BC3" w:rsidRDefault="00B12BC3" w:rsidP="00A7278F">
      <w:pPr>
        <w:rPr>
          <w:rtl/>
          <w:lang w:bidi="ar-IQ"/>
        </w:rPr>
      </w:pPr>
    </w:p>
    <w:p w14:paraId="40A83786" w14:textId="77777777" w:rsidR="00B12BC3" w:rsidRDefault="00B12BC3" w:rsidP="00A7278F">
      <w:pPr>
        <w:rPr>
          <w:rtl/>
          <w:lang w:bidi="ar-IQ"/>
        </w:rPr>
      </w:pPr>
    </w:p>
    <w:p w14:paraId="1066E07E" w14:textId="77777777" w:rsidR="00077D22" w:rsidRPr="00077D22" w:rsidRDefault="00077D22" w:rsidP="00077D22">
      <w:pPr>
        <w:keepNext/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6"/>
          <w:szCs w:val="36"/>
          <w:rtl/>
          <w:lang w:bidi="ar-IQ"/>
        </w:rPr>
      </w:pPr>
      <w:r w:rsidRPr="00077D22">
        <w:rPr>
          <w:rFonts w:ascii="Broadway" w:eastAsia="Times New Roman" w:hAnsi="Broadway" w:cs="Times New Roman"/>
          <w:b/>
          <w:bCs/>
          <w:kern w:val="32"/>
          <w:sz w:val="36"/>
          <w:szCs w:val="36"/>
          <w:u w:val="single"/>
        </w:rPr>
        <w:t>Curriculum Vitae</w:t>
      </w:r>
    </w:p>
    <w:p w14:paraId="59C9D529" w14:textId="4CA6FA5C" w:rsidR="00E6008E" w:rsidRPr="00627EF8" w:rsidRDefault="00627EF8" w:rsidP="00E6008E">
      <w:pPr>
        <w:tabs>
          <w:tab w:val="left" w:pos="332"/>
          <w:tab w:val="left" w:pos="3212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27EF8">
        <w:rPr>
          <w:rFonts w:ascii="Times New Roman" w:eastAsia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05FAB4" wp14:editId="23819E90">
                <wp:simplePos x="0" y="0"/>
                <wp:positionH relativeFrom="column">
                  <wp:posOffset>5650230</wp:posOffset>
                </wp:positionH>
                <wp:positionV relativeFrom="paragraph">
                  <wp:posOffset>142240</wp:posOffset>
                </wp:positionV>
                <wp:extent cx="794385" cy="885825"/>
                <wp:effectExtent l="0" t="0" r="24765" b="2857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38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B1EEE" w14:textId="5DD5BE32" w:rsidR="00627EF8" w:rsidRDefault="00BC1E12" w:rsidP="00627EF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EE5B61" wp14:editId="1910E269">
                                  <wp:extent cx="602615" cy="751840"/>
                                  <wp:effectExtent l="0" t="0" r="6985" b="0"/>
                                  <wp:docPr id="607160963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07160963" name="Picture 607160963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2615" cy="751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5FAB4" id="Text Box 6" o:spid="_x0000_s1027" type="#_x0000_t202" style="position:absolute;margin-left:444.9pt;margin-top:11.2pt;width:62.55pt;height:6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">
                <v:textbox>
                  <w:txbxContent>
                    <w:p w14:paraId="78FB1EEE" w14:textId="5DD5BE32" w:rsidR="00627EF8" w:rsidRDefault="00BC1E12" w:rsidP="00627EF8">
                      <w:r>
                        <w:rPr>
                          <w:noProof/>
                        </w:rPr>
                        <w:drawing>
                          <wp:inline distT="0" distB="0" distL="0" distR="0" wp14:anchorId="6BEE5B61" wp14:editId="1910E269">
                            <wp:extent cx="602615" cy="751840"/>
                            <wp:effectExtent l="0" t="0" r="6985" b="0"/>
                            <wp:docPr id="607160963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07160963" name="Picture 607160963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2615" cy="7518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27EF8">
        <w:rPr>
          <w:rFonts w:ascii="Times New Roman" w:eastAsia="Times New Roman" w:hAnsi="Times New Roman" w:cs="Times New Roman"/>
          <w:sz w:val="36"/>
          <w:szCs w:val="36"/>
        </w:rPr>
        <w:br/>
        <w:t xml:space="preserve">     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1. </w:t>
      </w:r>
      <w:r w:rsidRPr="00627EF8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Personal </w:t>
      </w:r>
      <w:proofErr w:type="gramStart"/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information</w:t>
      </w:r>
      <w:r w:rsidRPr="00627EF8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627EF8">
        <w:rPr>
          <w:rFonts w:ascii="Times New Roman" w:eastAsia="Times New Roman" w:hAnsi="Times New Roman" w:cs="Times New Roman"/>
          <w:b/>
          <w:bCs/>
          <w:sz w:val="36"/>
          <w:szCs w:val="36"/>
        </w:rPr>
        <w:t>:</w:t>
      </w:r>
      <w:proofErr w:type="gramEnd"/>
      <w:r w:rsidRPr="00627EF8">
        <w:rPr>
          <w:rFonts w:ascii="Times New Roman" w:eastAsia="Times New Roman" w:hAnsi="Times New Roman" w:cs="Times New Roman"/>
          <w:sz w:val="36"/>
          <w:szCs w:val="36"/>
        </w:rPr>
        <w:t xml:space="preserve">                                                     </w:t>
      </w:r>
      <w:r w:rsidRPr="00627EF8">
        <w:rPr>
          <w:rFonts w:ascii="Times New Roman" w:eastAsia="Times New Roman" w:hAnsi="Times New Roman" w:cs="Times New Roman"/>
          <w:sz w:val="36"/>
          <w:szCs w:val="36"/>
        </w:rPr>
        <w:br/>
      </w:r>
      <w:r w:rsidRPr="00627EF8">
        <w:rPr>
          <w:rFonts w:ascii="Times New Roman" w:eastAsia="Times New Roman" w:hAnsi="Times New Roman" w:cs="Times New Roman"/>
          <w:sz w:val="26"/>
          <w:szCs w:val="26"/>
        </w:rPr>
        <w:t xml:space="preserve">           -</w:t>
      </w: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Name: </w:t>
      </w:r>
      <w:r w:rsidR="00E600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Hiba </w:t>
      </w:r>
      <w:proofErr w:type="spellStart"/>
      <w:r w:rsidR="00E6008E">
        <w:rPr>
          <w:rFonts w:ascii="Times New Roman" w:eastAsia="Times New Roman" w:hAnsi="Times New Roman" w:cs="Times New Roman"/>
          <w:b/>
          <w:bCs/>
          <w:sz w:val="26"/>
          <w:szCs w:val="26"/>
        </w:rPr>
        <w:t>Fhadel</w:t>
      </w:r>
      <w:proofErr w:type="spellEnd"/>
      <w:r w:rsidR="00E600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Abd-</w:t>
      </w:r>
      <w:proofErr w:type="spellStart"/>
      <w:r w:rsidR="00E6008E">
        <w:rPr>
          <w:rFonts w:ascii="Times New Roman" w:eastAsia="Times New Roman" w:hAnsi="Times New Roman" w:cs="Times New Roman"/>
          <w:b/>
          <w:bCs/>
          <w:sz w:val="26"/>
          <w:szCs w:val="26"/>
        </w:rPr>
        <w:t>ALabass</w:t>
      </w:r>
      <w:proofErr w:type="spellEnd"/>
    </w:p>
    <w:p w14:paraId="78F8D41B" w14:textId="4C33EE0E" w:rsidR="00E6008E" w:rsidRPr="00627EF8" w:rsidRDefault="00627EF8" w:rsidP="00E600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</w:pP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</w:t>
      </w:r>
      <w:r w:rsidRPr="00627EF8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Permanent Address </w:t>
      </w:r>
      <w:r w:rsidR="00E6008E">
        <w:rPr>
          <w:rFonts w:ascii="Times New Roman" w:eastAsia="Times New Roman" w:hAnsi="Times New Roman" w:cs="Times New Roman"/>
          <w:b/>
          <w:bCs/>
          <w:sz w:val="26"/>
          <w:szCs w:val="26"/>
        </w:rPr>
        <w:t>Wasit-</w:t>
      </w:r>
      <w:proofErr w:type="spellStart"/>
      <w:r w:rsidR="00E6008E">
        <w:rPr>
          <w:rFonts w:ascii="Times New Roman" w:eastAsia="Times New Roman" w:hAnsi="Times New Roman" w:cs="Times New Roman"/>
          <w:b/>
          <w:bCs/>
          <w:sz w:val="26"/>
          <w:szCs w:val="26"/>
        </w:rPr>
        <w:t>ALMuwaffaqiyah</w:t>
      </w:r>
      <w:proofErr w:type="spellEnd"/>
    </w:p>
    <w:p w14:paraId="2CF627B6" w14:textId="0A8909B7" w:rsidR="00627EF8" w:rsidRPr="00627EF8" w:rsidRDefault="00627EF8" w:rsidP="00627EF8">
      <w:pPr>
        <w:tabs>
          <w:tab w:val="left" w:pos="332"/>
          <w:tab w:val="left" w:pos="3212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en-GB"/>
        </w:rPr>
      </w:pP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</w:t>
      </w:r>
      <w:proofErr w:type="gramStart"/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>E.MAIL</w:t>
      </w:r>
      <w:proofErr w:type="gramEnd"/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: </w:t>
      </w:r>
      <w:r w:rsidR="00E6008E">
        <w:rPr>
          <w:rFonts w:ascii="Times New Roman" w:eastAsia="Times New Roman" w:hAnsi="Times New Roman" w:cs="Times New Roman"/>
          <w:b/>
          <w:bCs/>
          <w:sz w:val="26"/>
          <w:szCs w:val="26"/>
        </w:rPr>
        <w:t>hiba.fhadel@mtu.edu.iq</w:t>
      </w: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    </w:t>
      </w: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 xml:space="preserve">           </w:t>
      </w:r>
      <w:r w:rsidRPr="00627EF8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Place and date of Birth:</w:t>
      </w:r>
      <w:r w:rsidRPr="00627EF8">
        <w:rPr>
          <w:rFonts w:ascii="Times New Roman" w:eastAsia="Times New Roman" w:hAnsi="Times New Roman" w:cs="Times New Roman"/>
          <w:sz w:val="26"/>
          <w:szCs w:val="26"/>
          <w:lang w:val="en-GB"/>
        </w:rPr>
        <w:t>.</w:t>
      </w:r>
      <w:r w:rsidR="00E6008E">
        <w:rPr>
          <w:rFonts w:ascii="Times New Roman" w:eastAsia="Times New Roman" w:hAnsi="Times New Roman" w:cs="Times New Roman"/>
          <w:sz w:val="26"/>
          <w:szCs w:val="26"/>
          <w:lang w:val="en-GB"/>
        </w:rPr>
        <w:t>25/2/1997</w:t>
      </w:r>
      <w:r w:rsidRPr="00627EF8">
        <w:rPr>
          <w:rFonts w:ascii="Times New Roman" w:eastAsia="Times New Roman" w:hAnsi="Times New Roman" w:cs="Times New Roman"/>
          <w:sz w:val="26"/>
          <w:szCs w:val="26"/>
        </w:rPr>
        <w:br/>
        <w:t xml:space="preserve">           - </w:t>
      </w: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Place of Residence: </w:t>
      </w:r>
      <w:r w:rsidR="00E600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Wasit </w:t>
      </w:r>
      <w:r w:rsidRPr="00627EF8">
        <w:rPr>
          <w:rFonts w:ascii="Times New Roman" w:eastAsia="Times New Roman" w:hAnsi="Times New Roman" w:cs="Times New Roman"/>
          <w:sz w:val="26"/>
          <w:szCs w:val="26"/>
        </w:rPr>
        <w:br/>
      </w: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</w:t>
      </w:r>
      <w:r w:rsidRPr="00627EF8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Nationality: </w:t>
      </w:r>
      <w:r w:rsidR="00E6008E">
        <w:rPr>
          <w:rFonts w:ascii="Times New Roman" w:eastAsia="Times New Roman" w:hAnsi="Times New Roman" w:cs="Times New Roman"/>
          <w:b/>
          <w:bCs/>
          <w:sz w:val="26"/>
          <w:szCs w:val="26"/>
        </w:rPr>
        <w:t>Iraqi</w:t>
      </w:r>
    </w:p>
    <w:p w14:paraId="7A5E3F6A" w14:textId="401388B5" w:rsidR="00627EF8" w:rsidRPr="00627EF8" w:rsidRDefault="00627EF8" w:rsidP="00627EF8">
      <w:pPr>
        <w:tabs>
          <w:tab w:val="left" w:pos="332"/>
          <w:tab w:val="left" w:pos="3212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  <w:lang w:val="en-GB"/>
        </w:rPr>
        <w:t xml:space="preserve">           -</w:t>
      </w: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Sex: </w:t>
      </w:r>
      <w:r w:rsidR="00E6008E">
        <w:rPr>
          <w:rFonts w:ascii="Times New Roman" w:eastAsia="Times New Roman" w:hAnsi="Times New Roman" w:cs="Times New Roman"/>
          <w:b/>
          <w:bCs/>
          <w:sz w:val="26"/>
          <w:szCs w:val="26"/>
        </w:rPr>
        <w:t>Female</w:t>
      </w:r>
    </w:p>
    <w:p w14:paraId="0CB3BE98" w14:textId="11AB97E2" w:rsidR="00627EF8" w:rsidRPr="00627EF8" w:rsidRDefault="00627EF8" w:rsidP="00627EF8">
      <w:pPr>
        <w:tabs>
          <w:tab w:val="left" w:pos="332"/>
          <w:tab w:val="right" w:pos="540"/>
          <w:tab w:val="right" w:pos="720"/>
          <w:tab w:val="right" w:pos="900"/>
          <w:tab w:val="left" w:pos="3212"/>
        </w:tabs>
        <w:bidi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27EF8">
        <w:rPr>
          <w:rFonts w:ascii="Times New Roman" w:eastAsia="Times New Roman" w:hAnsi="Times New Roman" w:cs="Times New Roman"/>
          <w:sz w:val="26"/>
          <w:szCs w:val="26"/>
        </w:rPr>
        <w:t xml:space="preserve">           - </w:t>
      </w: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Social </w:t>
      </w:r>
      <w:proofErr w:type="spellStart"/>
      <w:proofErr w:type="gramStart"/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>status:</w:t>
      </w:r>
      <w:r w:rsidR="00E6008E">
        <w:rPr>
          <w:rFonts w:ascii="Times New Roman" w:eastAsia="Times New Roman" w:hAnsi="Times New Roman" w:cs="Times New Roman"/>
          <w:b/>
          <w:bCs/>
          <w:sz w:val="26"/>
          <w:szCs w:val="26"/>
        </w:rPr>
        <w:t>Single</w:t>
      </w:r>
      <w:proofErr w:type="spellEnd"/>
      <w:proofErr w:type="gramEnd"/>
    </w:p>
    <w:p w14:paraId="66A39513" w14:textId="20B72A78" w:rsidR="00627EF8" w:rsidRPr="00627EF8" w:rsidRDefault="00627EF8" w:rsidP="00627EF8">
      <w:pPr>
        <w:tabs>
          <w:tab w:val="left" w:pos="332"/>
          <w:tab w:val="right" w:pos="540"/>
          <w:tab w:val="right" w:pos="720"/>
          <w:tab w:val="right" w:pos="900"/>
          <w:tab w:val="left" w:pos="3212"/>
        </w:tabs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627EF8">
        <w:rPr>
          <w:rFonts w:ascii="Times New Roman" w:eastAsia="Times New Roman" w:hAnsi="Times New Roman" w:cs="Times New Roman"/>
          <w:sz w:val="26"/>
          <w:szCs w:val="26"/>
        </w:rPr>
        <w:t xml:space="preserve">           - </w:t>
      </w: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Mother Tongue: </w:t>
      </w:r>
      <w:r w:rsidR="00E6008E">
        <w:rPr>
          <w:rFonts w:ascii="Times New Roman" w:eastAsia="Times New Roman" w:hAnsi="Times New Roman" w:cs="Times New Roman"/>
          <w:b/>
          <w:bCs/>
          <w:sz w:val="26"/>
          <w:szCs w:val="26"/>
        </w:rPr>
        <w:t>Arabic</w:t>
      </w: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gramStart"/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;</w:t>
      </w:r>
      <w:proofErr w:type="gramEnd"/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Other Language:  </w:t>
      </w:r>
      <w:r w:rsidR="00E6008E">
        <w:rPr>
          <w:rFonts w:ascii="Times New Roman" w:eastAsia="Times New Roman" w:hAnsi="Times New Roman" w:cs="Times New Roman"/>
          <w:b/>
          <w:bCs/>
          <w:sz w:val="26"/>
          <w:szCs w:val="26"/>
        </w:rPr>
        <w:t>English</w:t>
      </w: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(read, write, speak &amp; understand).</w:t>
      </w:r>
    </w:p>
    <w:p w14:paraId="2C9ADB29" w14:textId="77777777" w:rsidR="00627EF8" w:rsidRPr="00627EF8" w:rsidRDefault="00627EF8" w:rsidP="00627EF8">
      <w:pPr>
        <w:tabs>
          <w:tab w:val="left" w:pos="332"/>
          <w:tab w:val="right" w:pos="540"/>
          <w:tab w:val="right" w:pos="720"/>
          <w:tab w:val="right" w:pos="900"/>
          <w:tab w:val="left" w:pos="3212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rtl/>
          <w:lang w:bidi="ar-IQ"/>
        </w:rPr>
      </w:pPr>
      <w:r w:rsidRPr="00627EF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   </w:t>
      </w:r>
      <w:r w:rsidRPr="00627EF8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 xml:space="preserve">   </w:t>
      </w:r>
      <w:r w:rsidRPr="00627E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  </w:t>
      </w:r>
      <w:proofErr w:type="gramStart"/>
      <w:r w:rsidRPr="00627EF8">
        <w:rPr>
          <w:rFonts w:ascii="Times New Roman" w:eastAsia="Times New Roman" w:hAnsi="Times New Roman" w:cs="Times New Roman"/>
          <w:b/>
          <w:bCs/>
          <w:sz w:val="24"/>
          <w:szCs w:val="24"/>
        </w:rPr>
        <w:t>Scientific  Title</w:t>
      </w:r>
      <w:proofErr w:type="gramEnd"/>
      <w:r w:rsidRPr="00627E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</w:t>
      </w:r>
    </w:p>
    <w:p w14:paraId="4BD684E4" w14:textId="77777777" w:rsidR="00627EF8" w:rsidRPr="00627EF8" w:rsidRDefault="00627EF8" w:rsidP="00627EF8">
      <w:pPr>
        <w:tabs>
          <w:tab w:val="left" w:pos="332"/>
          <w:tab w:val="right" w:pos="540"/>
          <w:tab w:val="right" w:pos="720"/>
          <w:tab w:val="right" w:pos="900"/>
          <w:tab w:val="left" w:pos="3212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27EF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     </w:t>
      </w:r>
      <w:r w:rsidRPr="00627E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  Current job: </w:t>
      </w:r>
    </w:p>
    <w:p w14:paraId="7FB5063A" w14:textId="77777777" w:rsidR="00627EF8" w:rsidRPr="00627EF8" w:rsidRDefault="00627EF8" w:rsidP="00627EF8">
      <w:pPr>
        <w:tabs>
          <w:tab w:val="left" w:pos="512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27EF8">
        <w:rPr>
          <w:rFonts w:ascii="Times New Roman" w:eastAsia="Times New Roman" w:hAnsi="Times New Roman" w:cs="Times New Roman"/>
          <w:sz w:val="36"/>
          <w:szCs w:val="36"/>
        </w:rPr>
        <w:br/>
        <w:t xml:space="preserve">     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>2.</w:t>
      </w:r>
      <w:r w:rsidRPr="00627EF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627EF8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Academic Qualifications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</w:p>
    <w:p w14:paraId="5EBCD262" w14:textId="77777777" w:rsidR="00627EF8" w:rsidRPr="00627EF8" w:rsidRDefault="00627EF8" w:rsidP="00627EF8">
      <w:pPr>
        <w:tabs>
          <w:tab w:val="left" w:pos="512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tbl>
      <w:tblPr>
        <w:tblW w:w="9790" w:type="dxa"/>
        <w:tblInd w:w="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2510"/>
        <w:gridCol w:w="1988"/>
        <w:gridCol w:w="1902"/>
        <w:gridCol w:w="1083"/>
        <w:gridCol w:w="1510"/>
      </w:tblGrid>
      <w:tr w:rsidR="00371CD0" w:rsidRPr="00627EF8" w14:paraId="65318724" w14:textId="77777777" w:rsidTr="003C418D">
        <w:tc>
          <w:tcPr>
            <w:tcW w:w="84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0CDFE86D" w14:textId="77777777" w:rsidR="00627EF8" w:rsidRPr="00627EF8" w:rsidRDefault="00627EF8" w:rsidP="00627EF8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2686" w:type="dxa"/>
            <w:shd w:val="pct10" w:color="auto" w:fill="auto"/>
            <w:vAlign w:val="center"/>
          </w:tcPr>
          <w:p w14:paraId="04E44384" w14:textId="77777777" w:rsidR="00627EF8" w:rsidRPr="00627EF8" w:rsidRDefault="00627EF8" w:rsidP="0062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Degree</w:t>
            </w:r>
          </w:p>
          <w:p w14:paraId="43FECEFB" w14:textId="77777777" w:rsidR="00627EF8" w:rsidRPr="00627EF8" w:rsidRDefault="00627EF8" w:rsidP="0062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</w:t>
            </w:r>
            <w:proofErr w:type="gramStart"/>
            <w:r w:rsidRPr="00627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PhD ;</w:t>
            </w:r>
            <w:proofErr w:type="gramEnd"/>
            <w:r w:rsidRPr="00627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Mas ; BSC)</w:t>
            </w:r>
          </w:p>
        </w:tc>
        <w:tc>
          <w:tcPr>
            <w:tcW w:w="2053" w:type="dxa"/>
            <w:shd w:val="pct10" w:color="auto" w:fill="auto"/>
            <w:vAlign w:val="center"/>
          </w:tcPr>
          <w:p w14:paraId="21575D95" w14:textId="77777777" w:rsidR="00627EF8" w:rsidRPr="00627EF8" w:rsidRDefault="00627EF8" w:rsidP="0062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College</w:t>
            </w:r>
          </w:p>
        </w:tc>
        <w:tc>
          <w:tcPr>
            <w:tcW w:w="1995" w:type="dxa"/>
            <w:shd w:val="pct10" w:color="auto" w:fill="auto"/>
            <w:vAlign w:val="center"/>
          </w:tcPr>
          <w:p w14:paraId="2FADF446" w14:textId="77777777" w:rsidR="00627EF8" w:rsidRPr="00627EF8" w:rsidRDefault="00627EF8" w:rsidP="0062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University</w:t>
            </w:r>
          </w:p>
        </w:tc>
        <w:tc>
          <w:tcPr>
            <w:tcW w:w="1083" w:type="dxa"/>
            <w:shd w:val="pct10" w:color="auto" w:fill="auto"/>
            <w:vAlign w:val="center"/>
          </w:tcPr>
          <w:p w14:paraId="3F80DE6C" w14:textId="77777777" w:rsidR="00627EF8" w:rsidRPr="00627EF8" w:rsidRDefault="00627EF8" w:rsidP="0062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Country</w:t>
            </w:r>
          </w:p>
        </w:tc>
        <w:tc>
          <w:tcPr>
            <w:tcW w:w="1127" w:type="dxa"/>
            <w:shd w:val="pct10" w:color="auto" w:fill="auto"/>
            <w:vAlign w:val="center"/>
          </w:tcPr>
          <w:p w14:paraId="4DE1A987" w14:textId="77777777" w:rsidR="00627EF8" w:rsidRPr="00627EF8" w:rsidRDefault="00627EF8" w:rsidP="0062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Year of qualification</w:t>
            </w:r>
          </w:p>
        </w:tc>
      </w:tr>
      <w:tr w:rsidR="00130369" w:rsidRPr="00627EF8" w14:paraId="74727A55" w14:textId="77777777" w:rsidTr="00FE0366">
        <w:trPr>
          <w:trHeight w:val="1268"/>
        </w:trPr>
        <w:tc>
          <w:tcPr>
            <w:tcW w:w="846" w:type="dxa"/>
            <w:shd w:val="pct5" w:color="auto" w:fill="auto"/>
            <w:vAlign w:val="center"/>
          </w:tcPr>
          <w:p w14:paraId="381A6DE2" w14:textId="77777777" w:rsidR="00130369" w:rsidRPr="00627EF8" w:rsidRDefault="00130369" w:rsidP="00130369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686" w:type="dxa"/>
            <w:shd w:val="clear" w:color="auto" w:fill="auto"/>
          </w:tcPr>
          <w:p w14:paraId="68F64FF7" w14:textId="726DCCCA" w:rsidR="00130369" w:rsidRPr="00627EF8" w:rsidRDefault="00130369" w:rsidP="00130369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303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Diploma in Surveying Technology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4C66A0E7" w14:textId="31B6E009" w:rsidR="00130369" w:rsidRPr="00627EF8" w:rsidRDefault="00130369" w:rsidP="00130369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303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Technical Institute of Kut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1837A685" w14:textId="54CD9A6E" w:rsidR="00130369" w:rsidRPr="00627EF8" w:rsidRDefault="00684C21" w:rsidP="00130369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4C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Middle Technical University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29FC05AC" w14:textId="322871F1" w:rsidR="00130369" w:rsidRPr="00627EF8" w:rsidRDefault="00684C21" w:rsidP="00130369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Iraq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44726AA8" w14:textId="01E3F9EA" w:rsidR="00130369" w:rsidRPr="00627EF8" w:rsidRDefault="00684C21" w:rsidP="00130369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2019</w:t>
            </w:r>
          </w:p>
        </w:tc>
      </w:tr>
      <w:tr w:rsidR="00130369" w:rsidRPr="00627EF8" w14:paraId="04312D9F" w14:textId="77777777" w:rsidTr="00FE0366">
        <w:trPr>
          <w:trHeight w:val="1988"/>
        </w:trPr>
        <w:tc>
          <w:tcPr>
            <w:tcW w:w="846" w:type="dxa"/>
            <w:shd w:val="pct5" w:color="auto" w:fill="auto"/>
            <w:vAlign w:val="center"/>
          </w:tcPr>
          <w:p w14:paraId="66CBFDC5" w14:textId="77777777" w:rsidR="00130369" w:rsidRPr="00627EF8" w:rsidRDefault="00130369" w:rsidP="00130369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2.</w:t>
            </w:r>
          </w:p>
        </w:tc>
        <w:tc>
          <w:tcPr>
            <w:tcW w:w="2686" w:type="dxa"/>
            <w:shd w:val="clear" w:color="auto" w:fill="auto"/>
            <w:vAlign w:val="center"/>
          </w:tcPr>
          <w:p w14:paraId="3AD3682D" w14:textId="20F3ED1D" w:rsidR="00130369" w:rsidRPr="00627EF8" w:rsidRDefault="00130369" w:rsidP="00130369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303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Bachelor of Civil Engineering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5B50589E" w14:textId="5482E1A6" w:rsidR="00130369" w:rsidRPr="00627EF8" w:rsidRDefault="00130369" w:rsidP="00130369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303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College of Engineering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3464902C" w14:textId="1D4DE0B3" w:rsidR="00130369" w:rsidRPr="00627EF8" w:rsidRDefault="00684C21" w:rsidP="00130369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4C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University of Wasit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10FBBB9C" w14:textId="7EFD1933" w:rsidR="00130369" w:rsidRPr="00627EF8" w:rsidRDefault="00684C21" w:rsidP="00130369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Iraq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2458F80F" w14:textId="6C8F23F6" w:rsidR="00130369" w:rsidRPr="00627EF8" w:rsidRDefault="00684C21" w:rsidP="00130369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2024</w:t>
            </w:r>
          </w:p>
        </w:tc>
      </w:tr>
      <w:tr w:rsidR="00130369" w:rsidRPr="00627EF8" w14:paraId="012EF540" w14:textId="77777777" w:rsidTr="00FE0366">
        <w:trPr>
          <w:trHeight w:val="2060"/>
        </w:trPr>
        <w:tc>
          <w:tcPr>
            <w:tcW w:w="846" w:type="dxa"/>
            <w:shd w:val="pct5" w:color="auto" w:fill="auto"/>
            <w:vAlign w:val="center"/>
          </w:tcPr>
          <w:p w14:paraId="6DAFDBE4" w14:textId="77777777" w:rsidR="00130369" w:rsidRPr="00627EF8" w:rsidRDefault="00130369" w:rsidP="00130369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2686" w:type="dxa"/>
            <w:shd w:val="clear" w:color="auto" w:fill="auto"/>
            <w:vAlign w:val="center"/>
          </w:tcPr>
          <w:p w14:paraId="0E939D56" w14:textId="77777777" w:rsidR="00130369" w:rsidRPr="00627EF8" w:rsidRDefault="00130369" w:rsidP="00130369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 w14:paraId="5007A81C" w14:textId="77777777" w:rsidR="00130369" w:rsidRPr="00627EF8" w:rsidRDefault="00130369" w:rsidP="00130369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50C91908" w14:textId="77777777" w:rsidR="00130369" w:rsidRPr="00627EF8" w:rsidRDefault="00130369" w:rsidP="00130369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4DD22019" w14:textId="77777777" w:rsidR="00130369" w:rsidRPr="00627EF8" w:rsidRDefault="00130369" w:rsidP="00130369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112630E8" w14:textId="77777777" w:rsidR="00130369" w:rsidRPr="00627EF8" w:rsidRDefault="00130369" w:rsidP="00130369">
            <w:pPr>
              <w:tabs>
                <w:tab w:val="left" w:pos="51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018337E0" w14:textId="77777777" w:rsidR="00627EF8" w:rsidRPr="00627EF8" w:rsidRDefault="00627EF8" w:rsidP="00627EF8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22033284" w14:textId="77777777" w:rsidR="00627EF8" w:rsidRPr="00627EF8" w:rsidRDefault="00627EF8" w:rsidP="00627EF8">
      <w:pPr>
        <w:tabs>
          <w:tab w:val="right" w:pos="720"/>
          <w:tab w:val="right" w:pos="900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3. 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Jobs filled</w:t>
      </w: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: </w:t>
      </w:r>
    </w:p>
    <w:p w14:paraId="6FB5C262" w14:textId="77777777" w:rsidR="00627EF8" w:rsidRPr="00627EF8" w:rsidRDefault="00627EF8" w:rsidP="00627EF8">
      <w:pPr>
        <w:tabs>
          <w:tab w:val="right" w:pos="720"/>
          <w:tab w:val="right" w:pos="900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27E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3690"/>
        <w:gridCol w:w="2070"/>
        <w:gridCol w:w="2955"/>
      </w:tblGrid>
      <w:tr w:rsidR="00627EF8" w:rsidRPr="00627EF8" w14:paraId="29EEC914" w14:textId="77777777" w:rsidTr="00E344E6">
        <w:tc>
          <w:tcPr>
            <w:tcW w:w="630" w:type="dxa"/>
            <w:tcBorders>
              <w:bottom w:val="single" w:sz="4" w:space="0" w:color="auto"/>
            </w:tcBorders>
            <w:shd w:val="pct12" w:color="auto" w:fill="auto"/>
          </w:tcPr>
          <w:p w14:paraId="2AEF25A6" w14:textId="77777777"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NO</w:t>
            </w:r>
          </w:p>
        </w:tc>
        <w:tc>
          <w:tcPr>
            <w:tcW w:w="3690" w:type="dxa"/>
            <w:shd w:val="pct12" w:color="auto" w:fill="auto"/>
          </w:tcPr>
          <w:p w14:paraId="33840CB9" w14:textId="77777777"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Occupation</w:t>
            </w:r>
          </w:p>
        </w:tc>
        <w:tc>
          <w:tcPr>
            <w:tcW w:w="2070" w:type="dxa"/>
            <w:shd w:val="pct12" w:color="auto" w:fill="auto"/>
          </w:tcPr>
          <w:p w14:paraId="6BE8F09E" w14:textId="77777777"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Joining Date by</w:t>
            </w:r>
          </w:p>
        </w:tc>
        <w:tc>
          <w:tcPr>
            <w:tcW w:w="2955" w:type="dxa"/>
            <w:shd w:val="pct12" w:color="auto" w:fill="auto"/>
          </w:tcPr>
          <w:p w14:paraId="6263CE50" w14:textId="77777777"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College / university</w:t>
            </w:r>
          </w:p>
        </w:tc>
      </w:tr>
      <w:tr w:rsidR="00627EF8" w:rsidRPr="00627EF8" w14:paraId="787FEFAE" w14:textId="77777777" w:rsidTr="00E344E6">
        <w:tc>
          <w:tcPr>
            <w:tcW w:w="630" w:type="dxa"/>
            <w:shd w:val="pct12" w:color="auto" w:fill="auto"/>
          </w:tcPr>
          <w:p w14:paraId="48A4BAF7" w14:textId="77777777"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690" w:type="dxa"/>
            <w:shd w:val="clear" w:color="auto" w:fill="auto"/>
          </w:tcPr>
          <w:p w14:paraId="72A56022" w14:textId="245CE789" w:rsidR="00627EF8" w:rsidRPr="00627EF8" w:rsidRDefault="00FE0366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0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Assistant surveyor/maintenance unit</w:t>
            </w:r>
          </w:p>
        </w:tc>
        <w:tc>
          <w:tcPr>
            <w:tcW w:w="2070" w:type="dxa"/>
            <w:shd w:val="clear" w:color="auto" w:fill="auto"/>
          </w:tcPr>
          <w:p w14:paraId="4D65E05A" w14:textId="15DD023A" w:rsidR="00627EF8" w:rsidRPr="00627EF8" w:rsidRDefault="00FE0366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2023</w:t>
            </w:r>
          </w:p>
        </w:tc>
        <w:tc>
          <w:tcPr>
            <w:tcW w:w="2955" w:type="dxa"/>
            <w:shd w:val="clear" w:color="auto" w:fill="auto"/>
          </w:tcPr>
          <w:p w14:paraId="585CBB07" w14:textId="34D11D84" w:rsidR="00627EF8" w:rsidRPr="00627EF8" w:rsidRDefault="00FE0366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E0366">
              <w:rPr>
                <w:rFonts w:ascii="Times New Roman" w:eastAsia="Times New Roman" w:hAnsi="Times New Roman" w:cs="Times New Roman"/>
                <w:b/>
                <w:bCs/>
              </w:rPr>
              <w:t>Ministry of Construction and Housing, Department of Roads and Bridges/Federal Division</w:t>
            </w:r>
          </w:p>
        </w:tc>
      </w:tr>
      <w:tr w:rsidR="00627EF8" w:rsidRPr="00627EF8" w14:paraId="7E868517" w14:textId="77777777" w:rsidTr="00E344E6">
        <w:tc>
          <w:tcPr>
            <w:tcW w:w="630" w:type="dxa"/>
            <w:shd w:val="pct12" w:color="auto" w:fill="auto"/>
          </w:tcPr>
          <w:p w14:paraId="5F1AD4E1" w14:textId="77777777"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690" w:type="dxa"/>
            <w:shd w:val="clear" w:color="auto" w:fill="auto"/>
          </w:tcPr>
          <w:p w14:paraId="2365A085" w14:textId="57B52346" w:rsidR="00627EF8" w:rsidRPr="00627EF8" w:rsidRDefault="00FE0366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0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Surveying Technology Department Technician</w:t>
            </w:r>
          </w:p>
        </w:tc>
        <w:tc>
          <w:tcPr>
            <w:tcW w:w="2070" w:type="dxa"/>
            <w:shd w:val="clear" w:color="auto" w:fill="auto"/>
          </w:tcPr>
          <w:p w14:paraId="0CCBCD8F" w14:textId="323E88CC" w:rsidR="00627EF8" w:rsidRPr="00627EF8" w:rsidRDefault="00F406D9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2023</w:t>
            </w:r>
          </w:p>
        </w:tc>
        <w:tc>
          <w:tcPr>
            <w:tcW w:w="2955" w:type="dxa"/>
            <w:shd w:val="clear" w:color="auto" w:fill="auto"/>
          </w:tcPr>
          <w:p w14:paraId="0199A61E" w14:textId="14B07CC2" w:rsidR="00627EF8" w:rsidRPr="00627EF8" w:rsidRDefault="00F406D9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ar-IQ"/>
              </w:rPr>
            </w:pPr>
            <w:r w:rsidRPr="00F406D9">
              <w:rPr>
                <w:rFonts w:ascii="Times New Roman" w:eastAsia="Times New Roman" w:hAnsi="Times New Roman" w:cs="Times New Roman"/>
                <w:b/>
                <w:bCs/>
                <w:lang w:bidi="ar-IQ"/>
              </w:rPr>
              <w:t>Al-Kut Technical Institute</w:t>
            </w:r>
          </w:p>
        </w:tc>
      </w:tr>
      <w:tr w:rsidR="00627EF8" w:rsidRPr="00627EF8" w14:paraId="37C6546A" w14:textId="77777777" w:rsidTr="00E344E6">
        <w:tc>
          <w:tcPr>
            <w:tcW w:w="630" w:type="dxa"/>
            <w:shd w:val="pct12" w:color="auto" w:fill="auto"/>
          </w:tcPr>
          <w:p w14:paraId="09ACCC67" w14:textId="77777777"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3690" w:type="dxa"/>
            <w:shd w:val="clear" w:color="auto" w:fill="auto"/>
          </w:tcPr>
          <w:p w14:paraId="452A52F9" w14:textId="6E6A6ADF" w:rsidR="00627EF8" w:rsidRPr="00627EF8" w:rsidRDefault="00F406D9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06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Technician in the Cybersecurity Technologies Department</w:t>
            </w:r>
          </w:p>
        </w:tc>
        <w:tc>
          <w:tcPr>
            <w:tcW w:w="2070" w:type="dxa"/>
            <w:shd w:val="clear" w:color="auto" w:fill="auto"/>
          </w:tcPr>
          <w:p w14:paraId="03BE0635" w14:textId="1C574E21" w:rsidR="00627EF8" w:rsidRPr="00627EF8" w:rsidRDefault="00F406D9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2024</w:t>
            </w:r>
          </w:p>
        </w:tc>
        <w:tc>
          <w:tcPr>
            <w:tcW w:w="2955" w:type="dxa"/>
            <w:shd w:val="clear" w:color="auto" w:fill="auto"/>
          </w:tcPr>
          <w:p w14:paraId="2C00DA60" w14:textId="66E9983D" w:rsidR="00627EF8" w:rsidRPr="00627EF8" w:rsidRDefault="00F406D9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ar-IQ"/>
              </w:rPr>
            </w:pPr>
            <w:r w:rsidRPr="00F406D9">
              <w:rPr>
                <w:rFonts w:ascii="Times New Roman" w:eastAsia="Times New Roman" w:hAnsi="Times New Roman" w:cs="Times New Roman"/>
                <w:b/>
                <w:bCs/>
                <w:lang w:bidi="ar-IQ"/>
              </w:rPr>
              <w:t>Al-Kut Technical Institute</w:t>
            </w:r>
          </w:p>
        </w:tc>
      </w:tr>
      <w:tr w:rsidR="00627EF8" w:rsidRPr="00627EF8" w14:paraId="2C8B1C43" w14:textId="77777777" w:rsidTr="00E344E6">
        <w:tc>
          <w:tcPr>
            <w:tcW w:w="630" w:type="dxa"/>
            <w:shd w:val="pct12" w:color="auto" w:fill="auto"/>
          </w:tcPr>
          <w:p w14:paraId="4EA1418C" w14:textId="77777777"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3690" w:type="dxa"/>
            <w:shd w:val="clear" w:color="auto" w:fill="auto"/>
          </w:tcPr>
          <w:p w14:paraId="1B5C65F0" w14:textId="77777777"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42BF6601" w14:textId="77777777"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55" w:type="dxa"/>
            <w:shd w:val="clear" w:color="auto" w:fill="auto"/>
          </w:tcPr>
          <w:p w14:paraId="43B90895" w14:textId="77777777"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ar-IQ"/>
              </w:rPr>
            </w:pPr>
          </w:p>
        </w:tc>
      </w:tr>
      <w:tr w:rsidR="00627EF8" w:rsidRPr="00627EF8" w14:paraId="54A5C9A1" w14:textId="77777777" w:rsidTr="00E344E6">
        <w:tc>
          <w:tcPr>
            <w:tcW w:w="630" w:type="dxa"/>
            <w:shd w:val="pct12" w:color="auto" w:fill="auto"/>
          </w:tcPr>
          <w:p w14:paraId="6FC811E6" w14:textId="77777777"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3690" w:type="dxa"/>
            <w:shd w:val="clear" w:color="auto" w:fill="auto"/>
          </w:tcPr>
          <w:p w14:paraId="6963A368" w14:textId="77777777"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2E80BA8D" w14:textId="77777777"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55" w:type="dxa"/>
            <w:shd w:val="clear" w:color="auto" w:fill="auto"/>
          </w:tcPr>
          <w:p w14:paraId="1B819109" w14:textId="77777777"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ar-IQ"/>
              </w:rPr>
            </w:pPr>
          </w:p>
        </w:tc>
      </w:tr>
      <w:tr w:rsidR="00627EF8" w:rsidRPr="00627EF8" w14:paraId="10F900E3" w14:textId="77777777" w:rsidTr="00E344E6">
        <w:tc>
          <w:tcPr>
            <w:tcW w:w="630" w:type="dxa"/>
            <w:shd w:val="pct12" w:color="auto" w:fill="auto"/>
          </w:tcPr>
          <w:p w14:paraId="77350AA3" w14:textId="77777777"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3690" w:type="dxa"/>
            <w:shd w:val="clear" w:color="auto" w:fill="auto"/>
          </w:tcPr>
          <w:p w14:paraId="48E617A9" w14:textId="77777777"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E267F64" w14:textId="77777777"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55" w:type="dxa"/>
            <w:shd w:val="clear" w:color="auto" w:fill="auto"/>
          </w:tcPr>
          <w:p w14:paraId="65F206BA" w14:textId="77777777"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ar-IQ"/>
              </w:rPr>
            </w:pPr>
          </w:p>
        </w:tc>
      </w:tr>
      <w:tr w:rsidR="00627EF8" w:rsidRPr="00627EF8" w14:paraId="77EA2966" w14:textId="77777777" w:rsidTr="00E344E6">
        <w:tc>
          <w:tcPr>
            <w:tcW w:w="630" w:type="dxa"/>
            <w:shd w:val="pct12" w:color="auto" w:fill="auto"/>
          </w:tcPr>
          <w:p w14:paraId="3BA3CCD9" w14:textId="77777777"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3690" w:type="dxa"/>
            <w:shd w:val="clear" w:color="auto" w:fill="auto"/>
          </w:tcPr>
          <w:p w14:paraId="15F66625" w14:textId="77777777"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28B94D98" w14:textId="77777777"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55" w:type="dxa"/>
            <w:shd w:val="clear" w:color="auto" w:fill="auto"/>
          </w:tcPr>
          <w:p w14:paraId="67E283E0" w14:textId="77777777" w:rsidR="00627EF8" w:rsidRPr="00627EF8" w:rsidRDefault="00627EF8" w:rsidP="00627EF8">
            <w:pPr>
              <w:tabs>
                <w:tab w:val="right" w:pos="720"/>
                <w:tab w:val="right" w:pos="90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ar-IQ"/>
              </w:rPr>
            </w:pPr>
          </w:p>
        </w:tc>
      </w:tr>
    </w:tbl>
    <w:p w14:paraId="6D432603" w14:textId="77777777" w:rsidR="00627EF8" w:rsidRPr="00627EF8" w:rsidRDefault="00627EF8" w:rsidP="00627EF8">
      <w:pPr>
        <w:tabs>
          <w:tab w:val="right" w:pos="720"/>
          <w:tab w:val="right" w:pos="900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41639F3" w14:textId="77777777" w:rsidR="00627EF8" w:rsidRPr="00627EF8" w:rsidRDefault="00627EF8" w:rsidP="00627EF8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27EF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   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4. </w:t>
      </w:r>
      <w:r w:rsidRPr="00627EF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Experience (academic and specialized)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</w:p>
    <w:p w14:paraId="23B9F8AB" w14:textId="77777777" w:rsidR="00627EF8" w:rsidRPr="00627EF8" w:rsidRDefault="00627EF8" w:rsidP="00627EF8">
      <w:pPr>
        <w:bidi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• </w:t>
      </w:r>
      <w:r w:rsidRPr="00627EF8">
        <w:rPr>
          <w:rFonts w:ascii="Times New Roman" w:eastAsia="Times New Roman" w:hAnsi="Times New Roman" w:cs="Times New Roman"/>
          <w:b/>
          <w:bCs/>
          <w:sz w:val="28"/>
          <w:szCs w:val="28"/>
        </w:rPr>
        <w:t>Teaching in higher education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1984"/>
        <w:gridCol w:w="1560"/>
        <w:gridCol w:w="1842"/>
        <w:gridCol w:w="2192"/>
        <w:gridCol w:w="1241"/>
      </w:tblGrid>
      <w:tr w:rsidR="00627EF8" w:rsidRPr="00627EF8" w14:paraId="790867E1" w14:textId="77777777" w:rsidTr="00E344E6">
        <w:trPr>
          <w:trHeight w:hRule="exact" w:val="340"/>
          <w:jc w:val="center"/>
        </w:trPr>
        <w:tc>
          <w:tcPr>
            <w:tcW w:w="629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30858659" w14:textId="77777777"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No.</w:t>
            </w:r>
          </w:p>
        </w:tc>
        <w:tc>
          <w:tcPr>
            <w:tcW w:w="1984" w:type="dxa"/>
            <w:shd w:val="pct10" w:color="auto" w:fill="auto"/>
            <w:vAlign w:val="center"/>
          </w:tcPr>
          <w:p w14:paraId="0D7FD017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Subject</w:t>
            </w:r>
          </w:p>
          <w:p w14:paraId="7B5EA7F7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Stage</w:t>
            </w:r>
          </w:p>
          <w:p w14:paraId="795EB5F9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Section</w:t>
            </w:r>
          </w:p>
          <w:p w14:paraId="41780C6A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College / Institute</w:t>
            </w:r>
          </w:p>
          <w:p w14:paraId="35811B32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school year</w:t>
            </w:r>
          </w:p>
        </w:tc>
        <w:tc>
          <w:tcPr>
            <w:tcW w:w="1560" w:type="dxa"/>
            <w:shd w:val="pct10" w:color="auto" w:fill="auto"/>
            <w:vAlign w:val="center"/>
          </w:tcPr>
          <w:p w14:paraId="34FD1B17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stage</w:t>
            </w:r>
          </w:p>
          <w:p w14:paraId="6D051798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Stage</w:t>
            </w:r>
          </w:p>
          <w:p w14:paraId="7767250A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Section</w:t>
            </w:r>
          </w:p>
          <w:p w14:paraId="4B04F688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College / Institute</w:t>
            </w:r>
          </w:p>
          <w:p w14:paraId="187289AA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school year</w:t>
            </w:r>
          </w:p>
        </w:tc>
        <w:tc>
          <w:tcPr>
            <w:tcW w:w="1842" w:type="dxa"/>
            <w:shd w:val="pct10" w:color="auto" w:fill="auto"/>
            <w:vAlign w:val="center"/>
          </w:tcPr>
          <w:p w14:paraId="7D17F274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Section</w:t>
            </w:r>
          </w:p>
          <w:p w14:paraId="1ABD5915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Section</w:t>
            </w:r>
          </w:p>
          <w:p w14:paraId="6D0F47BA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College / Institute</w:t>
            </w:r>
          </w:p>
          <w:p w14:paraId="7E3FA73F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school year</w:t>
            </w:r>
          </w:p>
        </w:tc>
        <w:tc>
          <w:tcPr>
            <w:tcW w:w="2192" w:type="dxa"/>
            <w:shd w:val="pct10" w:color="auto" w:fill="auto"/>
            <w:vAlign w:val="center"/>
          </w:tcPr>
          <w:p w14:paraId="6B0025AD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College/Institute</w:t>
            </w:r>
          </w:p>
        </w:tc>
        <w:tc>
          <w:tcPr>
            <w:tcW w:w="1241" w:type="dxa"/>
            <w:shd w:val="pct10" w:color="auto" w:fill="auto"/>
            <w:vAlign w:val="center"/>
          </w:tcPr>
          <w:p w14:paraId="7FB25F8C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Year</w:t>
            </w:r>
          </w:p>
        </w:tc>
      </w:tr>
      <w:tr w:rsidR="00627EF8" w:rsidRPr="00627EF8" w14:paraId="7E82E6AF" w14:textId="77777777" w:rsidTr="00684C21">
        <w:trPr>
          <w:trHeight w:hRule="exact" w:val="730"/>
          <w:jc w:val="center"/>
        </w:trPr>
        <w:tc>
          <w:tcPr>
            <w:tcW w:w="629" w:type="dxa"/>
            <w:shd w:val="pct5" w:color="auto" w:fill="auto"/>
            <w:vAlign w:val="center"/>
          </w:tcPr>
          <w:p w14:paraId="528623D7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F19C7BE" w14:textId="640A645F" w:rsidR="00627EF8" w:rsidRPr="00627EF8" w:rsidRDefault="00684C21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84C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Engineering drawing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B10BFA8" w14:textId="0756CA82" w:rsidR="00627EF8" w:rsidRPr="00684C21" w:rsidRDefault="00684C21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4C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First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C955EC7" w14:textId="7B3CB158" w:rsidR="00627EF8" w:rsidRPr="00684C21" w:rsidRDefault="00684C21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4C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Surveying techniques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3961F4D3" w14:textId="74B919C3" w:rsidR="00627EF8" w:rsidRPr="00684C21" w:rsidRDefault="00684C21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4C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Kut Technical Institute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7DFA184B" w14:textId="2DA6F2A3" w:rsidR="00627EF8" w:rsidRPr="00627EF8" w:rsidRDefault="00684C21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2023</w:t>
            </w:r>
          </w:p>
        </w:tc>
      </w:tr>
      <w:tr w:rsidR="00627EF8" w:rsidRPr="00627EF8" w14:paraId="4B0D5592" w14:textId="77777777" w:rsidTr="00684C21">
        <w:trPr>
          <w:trHeight w:hRule="exact" w:val="730"/>
          <w:jc w:val="center"/>
        </w:trPr>
        <w:tc>
          <w:tcPr>
            <w:tcW w:w="629" w:type="dxa"/>
            <w:shd w:val="pct5" w:color="auto" w:fill="auto"/>
            <w:vAlign w:val="center"/>
          </w:tcPr>
          <w:p w14:paraId="7ED8C813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D806E85" w14:textId="501447F2" w:rsidR="00627EF8" w:rsidRPr="00627EF8" w:rsidRDefault="00684C21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84C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Computer Applications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31CDAA1" w14:textId="5EF34046" w:rsidR="00627EF8" w:rsidRPr="00684C21" w:rsidRDefault="00684C21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4C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First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4FC2510" w14:textId="26C1479A" w:rsidR="00627EF8" w:rsidRPr="00684C21" w:rsidRDefault="00684C21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4C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Surveying techniques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782690BB" w14:textId="42717572" w:rsidR="00627EF8" w:rsidRPr="00684C21" w:rsidRDefault="00684C21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4C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Kut Technical Institute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7A8B3F6E" w14:textId="7911900F" w:rsidR="00627EF8" w:rsidRPr="00627EF8" w:rsidRDefault="00684C21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2023 </w:t>
            </w:r>
          </w:p>
        </w:tc>
      </w:tr>
      <w:tr w:rsidR="00627EF8" w:rsidRPr="00627EF8" w14:paraId="64A53BD9" w14:textId="77777777" w:rsidTr="00684C21">
        <w:trPr>
          <w:trHeight w:hRule="exact" w:val="622"/>
          <w:jc w:val="center"/>
        </w:trPr>
        <w:tc>
          <w:tcPr>
            <w:tcW w:w="629" w:type="dxa"/>
            <w:shd w:val="pct5" w:color="auto" w:fill="auto"/>
            <w:vAlign w:val="center"/>
          </w:tcPr>
          <w:p w14:paraId="5998B08F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1BA34B7" w14:textId="176EA1E6" w:rsidR="00627EF8" w:rsidRPr="00627EF8" w:rsidRDefault="00684C21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84C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Engineering drawing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85375B" w14:textId="34F5A14F" w:rsidR="00627EF8" w:rsidRPr="00684C21" w:rsidRDefault="00684C21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4C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First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4A986F5" w14:textId="3F3D2423" w:rsidR="00627EF8" w:rsidRPr="00627EF8" w:rsidRDefault="00684C21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84C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Cyber ​​Security </w:t>
            </w:r>
            <w:r w:rsidRPr="00684C2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Techniques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56AB4A3B" w14:textId="674DCEB2" w:rsidR="00627EF8" w:rsidRPr="00684C21" w:rsidRDefault="00684C21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4C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Kut Technical Institute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044BA27D" w14:textId="5CCB8C15" w:rsidR="00627EF8" w:rsidRPr="00627EF8" w:rsidRDefault="00684C21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2024</w:t>
            </w:r>
          </w:p>
        </w:tc>
      </w:tr>
      <w:tr w:rsidR="00627EF8" w:rsidRPr="00627EF8" w14:paraId="64D5AC68" w14:textId="77777777" w:rsidTr="00F406D9">
        <w:trPr>
          <w:trHeight w:hRule="exact" w:val="883"/>
          <w:jc w:val="center"/>
        </w:trPr>
        <w:tc>
          <w:tcPr>
            <w:tcW w:w="629" w:type="dxa"/>
            <w:shd w:val="pct5" w:color="auto" w:fill="auto"/>
            <w:vAlign w:val="center"/>
          </w:tcPr>
          <w:p w14:paraId="31F5D4A4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EEB6521" w14:textId="0B814906" w:rsidR="00627EF8" w:rsidRPr="00627EF8" w:rsidRDefault="00F406D9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F406D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Information systems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937CC0" w14:textId="4595272E" w:rsidR="00627EF8" w:rsidRPr="00627EF8" w:rsidRDefault="00F406D9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84C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First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025C2D2" w14:textId="13B238C6" w:rsidR="00627EF8" w:rsidRPr="00627EF8" w:rsidRDefault="00F406D9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84C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Cyber ​​Security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63AFA96F" w14:textId="6F3D386C" w:rsidR="00627EF8" w:rsidRPr="00627EF8" w:rsidRDefault="00F406D9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84C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Kut Technical Institute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6503FB89" w14:textId="7CF4A554" w:rsidR="00627EF8" w:rsidRPr="00627EF8" w:rsidRDefault="00F406D9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2024</w:t>
            </w:r>
          </w:p>
        </w:tc>
      </w:tr>
      <w:tr w:rsidR="00627EF8" w:rsidRPr="00627EF8" w14:paraId="0A6262A4" w14:textId="77777777" w:rsidTr="00E344E6">
        <w:trPr>
          <w:trHeight w:hRule="exact" w:val="284"/>
          <w:jc w:val="center"/>
        </w:trPr>
        <w:tc>
          <w:tcPr>
            <w:tcW w:w="629" w:type="dxa"/>
            <w:shd w:val="pct5" w:color="auto" w:fill="auto"/>
            <w:vAlign w:val="center"/>
          </w:tcPr>
          <w:p w14:paraId="7443F25C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B5B8CB" w14:textId="77777777"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F7F29DF" w14:textId="77777777"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C764007" w14:textId="77777777"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 w14:paraId="5F833BA9" w14:textId="77777777"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14:paraId="4894AA9F" w14:textId="77777777"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627EF8" w:rsidRPr="00627EF8" w14:paraId="51DEDF36" w14:textId="77777777" w:rsidTr="00E344E6">
        <w:trPr>
          <w:trHeight w:hRule="exact" w:val="284"/>
          <w:jc w:val="center"/>
        </w:trPr>
        <w:tc>
          <w:tcPr>
            <w:tcW w:w="629" w:type="dxa"/>
            <w:shd w:val="pct5" w:color="auto" w:fill="auto"/>
            <w:vAlign w:val="center"/>
          </w:tcPr>
          <w:p w14:paraId="7B6EEEFD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9D34FB3" w14:textId="77777777"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AA58687" w14:textId="77777777"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B26D696" w14:textId="77777777"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 w14:paraId="4C0327C3" w14:textId="77777777"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14:paraId="301933A4" w14:textId="77777777"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627EF8" w:rsidRPr="00627EF8" w14:paraId="26A19877" w14:textId="77777777" w:rsidTr="00E344E6">
        <w:trPr>
          <w:trHeight w:hRule="exact" w:val="284"/>
          <w:jc w:val="center"/>
        </w:trPr>
        <w:tc>
          <w:tcPr>
            <w:tcW w:w="629" w:type="dxa"/>
            <w:shd w:val="pct5" w:color="auto" w:fill="auto"/>
            <w:vAlign w:val="center"/>
          </w:tcPr>
          <w:p w14:paraId="6E260324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35364D4" w14:textId="77777777"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14FF074" w14:textId="77777777"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2C8915F" w14:textId="77777777"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 w14:paraId="037DAD7A" w14:textId="77777777"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14:paraId="0774CB22" w14:textId="77777777" w:rsidR="00627EF8" w:rsidRPr="00627EF8" w:rsidRDefault="00627EF8" w:rsidP="00627EF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 w14:paraId="2062E127" w14:textId="77777777" w:rsidR="00627EF8" w:rsidRPr="00627EF8" w:rsidRDefault="00627EF8" w:rsidP="00627EF8">
      <w:pPr>
        <w:tabs>
          <w:tab w:val="left" w:pos="140"/>
          <w:tab w:val="left" w:pos="859"/>
        </w:tabs>
        <w:bidi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>• Scientific and applied expertise:</w:t>
      </w:r>
    </w:p>
    <w:p w14:paraId="0C64596E" w14:textId="77777777" w:rsidR="00627EF8" w:rsidRPr="00627EF8" w:rsidRDefault="00627EF8" w:rsidP="00627EF8">
      <w:pPr>
        <w:tabs>
          <w:tab w:val="left" w:pos="140"/>
          <w:tab w:val="left" w:pos="859"/>
        </w:tabs>
        <w:bidi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tbl>
      <w:tblPr>
        <w:bidiVisual/>
        <w:tblW w:w="0" w:type="auto"/>
        <w:tblInd w:w="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409"/>
        <w:gridCol w:w="4820"/>
        <w:gridCol w:w="629"/>
      </w:tblGrid>
      <w:tr w:rsidR="00627EF8" w:rsidRPr="00627EF8" w14:paraId="1BE5FB0F" w14:textId="77777777" w:rsidTr="00E344E6">
        <w:tc>
          <w:tcPr>
            <w:tcW w:w="1560" w:type="dxa"/>
            <w:shd w:val="pct10" w:color="auto" w:fill="auto"/>
          </w:tcPr>
          <w:p w14:paraId="00C796A6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Year</w:t>
            </w:r>
          </w:p>
        </w:tc>
        <w:tc>
          <w:tcPr>
            <w:tcW w:w="2409" w:type="dxa"/>
            <w:shd w:val="pct10" w:color="auto" w:fill="auto"/>
          </w:tcPr>
          <w:p w14:paraId="03EB0EF0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The beneficiary</w:t>
            </w:r>
          </w:p>
        </w:tc>
        <w:tc>
          <w:tcPr>
            <w:tcW w:w="4820" w:type="dxa"/>
            <w:shd w:val="pct10" w:color="auto" w:fill="auto"/>
          </w:tcPr>
          <w:p w14:paraId="6BA8BC3E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Summary of experience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shd w:val="pct10" w:color="auto" w:fill="auto"/>
          </w:tcPr>
          <w:p w14:paraId="434A7E8F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No.</w:t>
            </w:r>
          </w:p>
        </w:tc>
      </w:tr>
      <w:tr w:rsidR="00627EF8" w:rsidRPr="00627EF8" w14:paraId="18E5BA68" w14:textId="77777777" w:rsidTr="00E344E6">
        <w:trPr>
          <w:trHeight w:hRule="exact" w:val="284"/>
        </w:trPr>
        <w:tc>
          <w:tcPr>
            <w:tcW w:w="1560" w:type="dxa"/>
            <w:shd w:val="clear" w:color="auto" w:fill="auto"/>
          </w:tcPr>
          <w:p w14:paraId="60DD3062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14:paraId="209619D0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14:paraId="3968FDDB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14:paraId="0BDF845E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</w:tr>
      <w:tr w:rsidR="00627EF8" w:rsidRPr="00627EF8" w14:paraId="7AE0C526" w14:textId="77777777" w:rsidTr="00E344E6">
        <w:trPr>
          <w:trHeight w:hRule="exact" w:val="284"/>
        </w:trPr>
        <w:tc>
          <w:tcPr>
            <w:tcW w:w="1560" w:type="dxa"/>
            <w:shd w:val="clear" w:color="auto" w:fill="auto"/>
          </w:tcPr>
          <w:p w14:paraId="402CDA5C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14:paraId="13C1C634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14:paraId="0BDD7702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14:paraId="4A2B5175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</w:tr>
      <w:tr w:rsidR="00627EF8" w:rsidRPr="00627EF8" w14:paraId="0DD59E9B" w14:textId="77777777" w:rsidTr="00E344E6">
        <w:trPr>
          <w:trHeight w:hRule="exact" w:val="284"/>
        </w:trPr>
        <w:tc>
          <w:tcPr>
            <w:tcW w:w="1560" w:type="dxa"/>
            <w:shd w:val="clear" w:color="auto" w:fill="auto"/>
          </w:tcPr>
          <w:p w14:paraId="1BF8463B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14:paraId="1EAB0FFD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14:paraId="23912C7C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14:paraId="13646724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</w:tr>
      <w:tr w:rsidR="00627EF8" w:rsidRPr="00627EF8" w14:paraId="095B60B2" w14:textId="77777777" w:rsidTr="00E344E6">
        <w:trPr>
          <w:trHeight w:hRule="exact" w:val="284"/>
        </w:trPr>
        <w:tc>
          <w:tcPr>
            <w:tcW w:w="1560" w:type="dxa"/>
            <w:shd w:val="clear" w:color="auto" w:fill="auto"/>
          </w:tcPr>
          <w:p w14:paraId="57326192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14:paraId="42D5FFE5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14:paraId="26C6D693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14:paraId="35228BD6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</w:tr>
      <w:tr w:rsidR="00627EF8" w:rsidRPr="00627EF8" w14:paraId="1ACE8D4C" w14:textId="77777777" w:rsidTr="00E344E6">
        <w:trPr>
          <w:trHeight w:hRule="exact" w:val="284"/>
        </w:trPr>
        <w:tc>
          <w:tcPr>
            <w:tcW w:w="1560" w:type="dxa"/>
            <w:shd w:val="clear" w:color="auto" w:fill="auto"/>
          </w:tcPr>
          <w:p w14:paraId="119938E0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14:paraId="3E27A34C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14:paraId="11B05DC0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14:paraId="360938A3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</w:tr>
      <w:tr w:rsidR="00627EF8" w:rsidRPr="00627EF8" w14:paraId="1003586E" w14:textId="77777777" w:rsidTr="00E344E6">
        <w:trPr>
          <w:trHeight w:hRule="exact" w:val="284"/>
        </w:trPr>
        <w:tc>
          <w:tcPr>
            <w:tcW w:w="1560" w:type="dxa"/>
            <w:shd w:val="clear" w:color="auto" w:fill="auto"/>
          </w:tcPr>
          <w:p w14:paraId="010F6C6A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14:paraId="47BEBCC7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14:paraId="7B5D06D1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14:paraId="3ADB7424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</w:tr>
      <w:tr w:rsidR="00627EF8" w:rsidRPr="00627EF8" w14:paraId="6A39CF6C" w14:textId="77777777" w:rsidTr="00E344E6">
        <w:trPr>
          <w:trHeight w:hRule="exact" w:val="284"/>
        </w:trPr>
        <w:tc>
          <w:tcPr>
            <w:tcW w:w="1560" w:type="dxa"/>
            <w:shd w:val="clear" w:color="auto" w:fill="auto"/>
          </w:tcPr>
          <w:p w14:paraId="6B643525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14:paraId="7E57CDB0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14:paraId="097AE5E2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14:paraId="4AD1B5D7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</w:tr>
      <w:tr w:rsidR="00627EF8" w:rsidRPr="00627EF8" w14:paraId="3383AE71" w14:textId="77777777" w:rsidTr="00E344E6">
        <w:trPr>
          <w:trHeight w:hRule="exact" w:val="284"/>
        </w:trPr>
        <w:tc>
          <w:tcPr>
            <w:tcW w:w="1560" w:type="dxa"/>
            <w:shd w:val="clear" w:color="auto" w:fill="auto"/>
          </w:tcPr>
          <w:p w14:paraId="46D745AA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14:paraId="4B986605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14:paraId="308EB0CC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14:paraId="6D2159EC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</w:tr>
      <w:tr w:rsidR="00627EF8" w:rsidRPr="00627EF8" w14:paraId="637A062C" w14:textId="77777777" w:rsidTr="00E344E6">
        <w:trPr>
          <w:trHeight w:hRule="exact" w:val="284"/>
        </w:trPr>
        <w:tc>
          <w:tcPr>
            <w:tcW w:w="1560" w:type="dxa"/>
            <w:shd w:val="clear" w:color="auto" w:fill="auto"/>
          </w:tcPr>
          <w:p w14:paraId="5DC7FAB1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14:paraId="5BE949BE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14:paraId="1FBED804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14:paraId="7771CAB2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9.</w:t>
            </w:r>
          </w:p>
        </w:tc>
      </w:tr>
      <w:tr w:rsidR="00627EF8" w:rsidRPr="00627EF8" w14:paraId="497546C0" w14:textId="77777777" w:rsidTr="00E344E6">
        <w:trPr>
          <w:trHeight w:hRule="exact" w:val="284"/>
        </w:trPr>
        <w:tc>
          <w:tcPr>
            <w:tcW w:w="1560" w:type="dxa"/>
            <w:shd w:val="clear" w:color="auto" w:fill="auto"/>
          </w:tcPr>
          <w:p w14:paraId="5B4BBB65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14:paraId="036103BC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14:paraId="3BD9084E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14:paraId="10207D58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10.</w:t>
            </w:r>
          </w:p>
        </w:tc>
      </w:tr>
    </w:tbl>
    <w:p w14:paraId="33280CEA" w14:textId="77777777" w:rsidR="00627EF8" w:rsidRPr="00627EF8" w:rsidRDefault="00627EF8" w:rsidP="00627EF8">
      <w:pPr>
        <w:tabs>
          <w:tab w:val="right" w:pos="426"/>
        </w:tabs>
        <w:bidi w:val="0"/>
        <w:spacing w:after="0" w:line="240" w:lineRule="auto"/>
        <w:ind w:left="360"/>
        <w:rPr>
          <w:rFonts w:ascii="Times New Roman" w:eastAsia="Times New Roman" w:hAnsi="Times New Roman" w:cs="Simplified Arabic"/>
          <w:b/>
          <w:bCs/>
          <w:sz w:val="20"/>
          <w:szCs w:val="20"/>
          <w:lang w:bidi="ar-IQ"/>
        </w:rPr>
      </w:pPr>
    </w:p>
    <w:p w14:paraId="22844CB2" w14:textId="77777777" w:rsidR="00627EF8" w:rsidRPr="00627EF8" w:rsidRDefault="00627EF8" w:rsidP="00627EF8">
      <w:pPr>
        <w:tabs>
          <w:tab w:val="left" w:pos="140"/>
          <w:tab w:val="left" w:pos="859"/>
        </w:tabs>
        <w:bidi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487EFA6B" w14:textId="77777777" w:rsidR="00627EF8" w:rsidRPr="00627EF8" w:rsidRDefault="00627EF8" w:rsidP="00627EF8">
      <w:pPr>
        <w:tabs>
          <w:tab w:val="left" w:pos="140"/>
          <w:tab w:val="left" w:pos="859"/>
        </w:tabs>
        <w:bidi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4A59A5B9" w14:textId="77777777" w:rsidR="00627EF8" w:rsidRPr="00627EF8" w:rsidRDefault="00627EF8" w:rsidP="00627EF8">
      <w:pPr>
        <w:numPr>
          <w:ilvl w:val="0"/>
          <w:numId w:val="2"/>
        </w:numPr>
        <w:tabs>
          <w:tab w:val="left" w:pos="140"/>
          <w:tab w:val="left" w:pos="859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27EF8">
        <w:rPr>
          <w:rFonts w:ascii="Times New Roman" w:eastAsia="Times New Roman" w:hAnsi="Times New Roman" w:cs="Simplified Arabic"/>
          <w:b/>
          <w:bCs/>
          <w:sz w:val="28"/>
          <w:szCs w:val="26"/>
          <w:lang w:bidi="ar-IQ"/>
        </w:rPr>
        <w:t>Counseling in the field of specialization</w:t>
      </w:r>
      <w:r w:rsidRPr="00627EF8">
        <w:rPr>
          <w:rFonts w:ascii="Times New Roman" w:eastAsia="Times New Roman" w:hAnsi="Times New Roman" w:cs="Simplified Arabic"/>
          <w:b/>
          <w:bCs/>
          <w:sz w:val="20"/>
          <w:szCs w:val="20"/>
          <w:lang w:bidi="ar-IQ"/>
        </w:rPr>
        <w:t>:</w:t>
      </w:r>
    </w:p>
    <w:p w14:paraId="6C3795A7" w14:textId="77777777" w:rsidR="00627EF8" w:rsidRPr="00627EF8" w:rsidRDefault="00627EF8" w:rsidP="00627EF8">
      <w:pPr>
        <w:tabs>
          <w:tab w:val="left" w:pos="140"/>
          <w:tab w:val="left" w:pos="859"/>
        </w:tabs>
        <w:bidi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27EF8">
        <w:rPr>
          <w:rFonts w:ascii="Times New Roman" w:eastAsia="Times New Roman" w:hAnsi="Times New Roman" w:cs="Simplified Arabic"/>
          <w:b/>
          <w:bCs/>
          <w:sz w:val="20"/>
          <w:szCs w:val="20"/>
          <w:lang w:bidi="ar-IQ"/>
        </w:rPr>
        <w:t xml:space="preserve"> </w:t>
      </w:r>
    </w:p>
    <w:tbl>
      <w:tblPr>
        <w:bidiVisual/>
        <w:tblW w:w="0" w:type="auto"/>
        <w:tblInd w:w="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409"/>
        <w:gridCol w:w="4820"/>
        <w:gridCol w:w="629"/>
      </w:tblGrid>
      <w:tr w:rsidR="00627EF8" w:rsidRPr="00627EF8" w14:paraId="170DBF55" w14:textId="77777777" w:rsidTr="00E344E6">
        <w:tc>
          <w:tcPr>
            <w:tcW w:w="1560" w:type="dxa"/>
            <w:shd w:val="pct10" w:color="auto" w:fill="auto"/>
          </w:tcPr>
          <w:p w14:paraId="2B7513A4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Year</w:t>
            </w:r>
          </w:p>
        </w:tc>
        <w:tc>
          <w:tcPr>
            <w:tcW w:w="2409" w:type="dxa"/>
            <w:shd w:val="pct10" w:color="auto" w:fill="auto"/>
          </w:tcPr>
          <w:p w14:paraId="457F4AAD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The beneficiary</w:t>
            </w:r>
          </w:p>
        </w:tc>
        <w:tc>
          <w:tcPr>
            <w:tcW w:w="4820" w:type="dxa"/>
            <w:shd w:val="pct10" w:color="auto" w:fill="auto"/>
          </w:tcPr>
          <w:p w14:paraId="3F60AF5B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Summary of </w:t>
            </w:r>
            <w:r w:rsidRPr="00627EF8">
              <w:rPr>
                <w:rFonts w:ascii="Times New Roman" w:eastAsia="Times New Roman" w:hAnsi="Times New Roman" w:cs="Simplified Arabic"/>
                <w:b/>
                <w:bCs/>
                <w:sz w:val="28"/>
                <w:szCs w:val="26"/>
                <w:lang w:bidi="ar-IQ"/>
              </w:rPr>
              <w:t>Counseling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shd w:val="pct10" w:color="auto" w:fill="auto"/>
          </w:tcPr>
          <w:p w14:paraId="7B340E19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No.</w:t>
            </w:r>
          </w:p>
        </w:tc>
      </w:tr>
      <w:tr w:rsidR="00627EF8" w:rsidRPr="00627EF8" w14:paraId="0EA4009D" w14:textId="77777777" w:rsidTr="00E344E6">
        <w:trPr>
          <w:trHeight w:hRule="exact" w:val="284"/>
        </w:trPr>
        <w:tc>
          <w:tcPr>
            <w:tcW w:w="1560" w:type="dxa"/>
            <w:shd w:val="clear" w:color="auto" w:fill="auto"/>
          </w:tcPr>
          <w:p w14:paraId="0571E93D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14:paraId="7E0D75F7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14:paraId="65737665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14:paraId="1991EFAA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</w:tr>
      <w:tr w:rsidR="00627EF8" w:rsidRPr="00627EF8" w14:paraId="2A238B16" w14:textId="77777777" w:rsidTr="00E344E6">
        <w:trPr>
          <w:trHeight w:hRule="exact" w:val="284"/>
        </w:trPr>
        <w:tc>
          <w:tcPr>
            <w:tcW w:w="1560" w:type="dxa"/>
            <w:shd w:val="clear" w:color="auto" w:fill="auto"/>
          </w:tcPr>
          <w:p w14:paraId="44B82ED2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14:paraId="68E9196F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14:paraId="5181ADC9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14:paraId="76F4D886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</w:tr>
      <w:tr w:rsidR="00627EF8" w:rsidRPr="00627EF8" w14:paraId="5C61EBD8" w14:textId="77777777" w:rsidTr="00E344E6">
        <w:trPr>
          <w:trHeight w:hRule="exact" w:val="284"/>
        </w:trPr>
        <w:tc>
          <w:tcPr>
            <w:tcW w:w="1560" w:type="dxa"/>
            <w:shd w:val="clear" w:color="auto" w:fill="auto"/>
          </w:tcPr>
          <w:p w14:paraId="309B8EF4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14:paraId="5AC7F6D0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14:paraId="4454710A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14:paraId="7681608D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</w:tr>
      <w:tr w:rsidR="00627EF8" w:rsidRPr="00627EF8" w14:paraId="15CEE53B" w14:textId="77777777" w:rsidTr="00E344E6">
        <w:trPr>
          <w:trHeight w:hRule="exact" w:val="284"/>
        </w:trPr>
        <w:tc>
          <w:tcPr>
            <w:tcW w:w="1560" w:type="dxa"/>
            <w:shd w:val="clear" w:color="auto" w:fill="auto"/>
          </w:tcPr>
          <w:p w14:paraId="33A1A997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14:paraId="5BF3E3D0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14:paraId="36779A39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14:paraId="2564599F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</w:tr>
      <w:tr w:rsidR="00627EF8" w:rsidRPr="00627EF8" w14:paraId="16000241" w14:textId="77777777" w:rsidTr="00E344E6">
        <w:trPr>
          <w:trHeight w:hRule="exact" w:val="284"/>
        </w:trPr>
        <w:tc>
          <w:tcPr>
            <w:tcW w:w="1560" w:type="dxa"/>
            <w:shd w:val="clear" w:color="auto" w:fill="auto"/>
          </w:tcPr>
          <w:p w14:paraId="3D3CD250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14:paraId="615D24A5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14:paraId="4D53C91F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14:paraId="22579BC8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</w:tr>
      <w:tr w:rsidR="00627EF8" w:rsidRPr="00627EF8" w14:paraId="68D33F97" w14:textId="77777777" w:rsidTr="00E344E6">
        <w:trPr>
          <w:trHeight w:hRule="exact" w:val="284"/>
        </w:trPr>
        <w:tc>
          <w:tcPr>
            <w:tcW w:w="1560" w:type="dxa"/>
            <w:shd w:val="clear" w:color="auto" w:fill="auto"/>
          </w:tcPr>
          <w:p w14:paraId="19632CBD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14:paraId="0CB82030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14:paraId="0EB77688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14:paraId="2F4AEF83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</w:tr>
      <w:tr w:rsidR="00627EF8" w:rsidRPr="00627EF8" w14:paraId="5440995D" w14:textId="77777777" w:rsidTr="00E344E6">
        <w:trPr>
          <w:trHeight w:hRule="exact" w:val="284"/>
        </w:trPr>
        <w:tc>
          <w:tcPr>
            <w:tcW w:w="1560" w:type="dxa"/>
            <w:shd w:val="clear" w:color="auto" w:fill="auto"/>
          </w:tcPr>
          <w:p w14:paraId="0B3B7D3E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14:paraId="044070E5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14:paraId="3737AB9A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14:paraId="6DBF0570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</w:tr>
      <w:tr w:rsidR="00627EF8" w:rsidRPr="00627EF8" w14:paraId="505CE89C" w14:textId="77777777" w:rsidTr="00E344E6">
        <w:trPr>
          <w:trHeight w:hRule="exact" w:val="284"/>
        </w:trPr>
        <w:tc>
          <w:tcPr>
            <w:tcW w:w="1560" w:type="dxa"/>
            <w:shd w:val="clear" w:color="auto" w:fill="auto"/>
          </w:tcPr>
          <w:p w14:paraId="4D487268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14:paraId="6F59CFA7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14:paraId="63802BA2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14:paraId="4716CA55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</w:tr>
      <w:tr w:rsidR="00627EF8" w:rsidRPr="00627EF8" w14:paraId="01432678" w14:textId="77777777" w:rsidTr="00E344E6">
        <w:trPr>
          <w:trHeight w:hRule="exact" w:val="284"/>
        </w:trPr>
        <w:tc>
          <w:tcPr>
            <w:tcW w:w="1560" w:type="dxa"/>
            <w:shd w:val="clear" w:color="auto" w:fill="auto"/>
          </w:tcPr>
          <w:p w14:paraId="17547853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14:paraId="1E98BEDA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14:paraId="64DE7B99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14:paraId="46388495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9.</w:t>
            </w:r>
          </w:p>
        </w:tc>
      </w:tr>
      <w:tr w:rsidR="00627EF8" w:rsidRPr="00627EF8" w14:paraId="7B362422" w14:textId="77777777" w:rsidTr="00E344E6">
        <w:trPr>
          <w:trHeight w:hRule="exact" w:val="284"/>
        </w:trPr>
        <w:tc>
          <w:tcPr>
            <w:tcW w:w="1560" w:type="dxa"/>
            <w:shd w:val="clear" w:color="auto" w:fill="auto"/>
          </w:tcPr>
          <w:p w14:paraId="08277103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14:paraId="6C272208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14:paraId="34517D1D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14:paraId="3539887E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10.</w:t>
            </w:r>
          </w:p>
        </w:tc>
      </w:tr>
    </w:tbl>
    <w:p w14:paraId="67152ECD" w14:textId="77777777" w:rsidR="00627EF8" w:rsidRPr="00627EF8" w:rsidRDefault="00627EF8" w:rsidP="00627EF8">
      <w:pPr>
        <w:tabs>
          <w:tab w:val="right" w:pos="426"/>
        </w:tabs>
        <w:bidi w:val="0"/>
        <w:spacing w:after="0" w:line="240" w:lineRule="auto"/>
        <w:ind w:left="360"/>
        <w:rPr>
          <w:rFonts w:ascii="Times New Roman" w:eastAsia="Times New Roman" w:hAnsi="Times New Roman" w:cs="Simplified Arabic"/>
          <w:b/>
          <w:bCs/>
          <w:sz w:val="20"/>
          <w:szCs w:val="20"/>
          <w:lang w:bidi="ar-IQ"/>
        </w:rPr>
      </w:pPr>
    </w:p>
    <w:p w14:paraId="32B15174" w14:textId="77777777" w:rsidR="00627EF8" w:rsidRPr="00627EF8" w:rsidRDefault="00627EF8" w:rsidP="00627EF8">
      <w:pPr>
        <w:tabs>
          <w:tab w:val="right" w:pos="426"/>
        </w:tabs>
        <w:bidi w:val="0"/>
        <w:spacing w:after="0" w:line="240" w:lineRule="auto"/>
        <w:ind w:left="360"/>
        <w:rPr>
          <w:rFonts w:ascii="Times New Roman" w:eastAsia="Times New Roman" w:hAnsi="Times New Roman" w:cs="Simplified Arabic"/>
          <w:b/>
          <w:bCs/>
          <w:sz w:val="20"/>
          <w:szCs w:val="20"/>
          <w:lang w:bidi="ar-IQ"/>
        </w:rPr>
      </w:pPr>
    </w:p>
    <w:p w14:paraId="578EA6F5" w14:textId="77777777" w:rsidR="00627EF8" w:rsidRPr="00627EF8" w:rsidRDefault="00627EF8" w:rsidP="00627EF8">
      <w:pPr>
        <w:tabs>
          <w:tab w:val="right" w:pos="426"/>
        </w:tabs>
        <w:bidi w:val="0"/>
        <w:spacing w:after="0" w:line="240" w:lineRule="auto"/>
        <w:ind w:left="360"/>
        <w:rPr>
          <w:rFonts w:ascii="Times New Roman" w:eastAsia="Times New Roman" w:hAnsi="Times New Roman" w:cs="Simplified Arabic"/>
          <w:b/>
          <w:bCs/>
          <w:sz w:val="20"/>
          <w:szCs w:val="20"/>
          <w:lang w:bidi="ar-IQ"/>
        </w:rPr>
      </w:pPr>
    </w:p>
    <w:p w14:paraId="16A7DA5A" w14:textId="77777777" w:rsidR="00627EF8" w:rsidRPr="00627EF8" w:rsidRDefault="00627EF8" w:rsidP="00627EF8">
      <w:pPr>
        <w:tabs>
          <w:tab w:val="right" w:pos="426"/>
        </w:tabs>
        <w:bidi w:val="0"/>
        <w:spacing w:after="0" w:line="240" w:lineRule="auto"/>
        <w:ind w:left="360"/>
        <w:rPr>
          <w:rFonts w:ascii="Times New Roman" w:eastAsia="Times New Roman" w:hAnsi="Times New Roman" w:cs="Simplified Arabic"/>
          <w:b/>
          <w:bCs/>
          <w:sz w:val="20"/>
          <w:szCs w:val="20"/>
          <w:lang w:bidi="ar-IQ"/>
        </w:rPr>
      </w:pPr>
    </w:p>
    <w:p w14:paraId="40705DE7" w14:textId="77777777" w:rsidR="00627EF8" w:rsidRPr="00627EF8" w:rsidRDefault="00627EF8" w:rsidP="00627EF8">
      <w:pPr>
        <w:tabs>
          <w:tab w:val="right" w:pos="426"/>
        </w:tabs>
        <w:bidi w:val="0"/>
        <w:spacing w:after="0" w:line="240" w:lineRule="auto"/>
        <w:ind w:left="360"/>
        <w:rPr>
          <w:rFonts w:ascii="Times New Roman" w:eastAsia="Times New Roman" w:hAnsi="Times New Roman" w:cs="Simplified Arabic"/>
          <w:b/>
          <w:bCs/>
          <w:sz w:val="20"/>
          <w:szCs w:val="20"/>
          <w:lang w:bidi="ar-IQ"/>
        </w:rPr>
      </w:pPr>
    </w:p>
    <w:p w14:paraId="31CF2B07" w14:textId="77777777" w:rsidR="00627EF8" w:rsidRPr="00627EF8" w:rsidRDefault="00627EF8" w:rsidP="00627EF8">
      <w:pPr>
        <w:numPr>
          <w:ilvl w:val="0"/>
          <w:numId w:val="2"/>
        </w:numPr>
        <w:tabs>
          <w:tab w:val="right" w:pos="426"/>
        </w:tabs>
        <w:bidi w:val="0"/>
        <w:spacing w:after="0" w:line="240" w:lineRule="auto"/>
        <w:rPr>
          <w:rFonts w:ascii="Times New Roman" w:eastAsia="Times New Roman" w:hAnsi="Times New Roman" w:cs="Simplified Arabic"/>
          <w:b/>
          <w:bCs/>
          <w:sz w:val="28"/>
          <w:szCs w:val="26"/>
          <w:lang w:bidi="ar-IQ"/>
        </w:rPr>
      </w:pPr>
      <w:r w:rsidRPr="00627EF8">
        <w:rPr>
          <w:rFonts w:ascii="Times New Roman" w:eastAsia="Times New Roman" w:hAnsi="Times New Roman" w:cs="Simplified Arabic"/>
          <w:b/>
          <w:bCs/>
          <w:sz w:val="28"/>
          <w:szCs w:val="26"/>
          <w:lang w:bidi="ar-IQ"/>
        </w:rPr>
        <w:t>Administrative experience:</w:t>
      </w:r>
    </w:p>
    <w:p w14:paraId="73B289A6" w14:textId="77777777" w:rsidR="00627EF8" w:rsidRPr="00627EF8" w:rsidRDefault="00627EF8" w:rsidP="00627EF8">
      <w:pPr>
        <w:tabs>
          <w:tab w:val="left" w:pos="140"/>
          <w:tab w:val="left" w:pos="859"/>
        </w:tabs>
        <w:bidi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27EF8">
        <w:rPr>
          <w:rFonts w:ascii="Times New Roman" w:eastAsia="Times New Roman" w:hAnsi="Times New Roman" w:cs="Simplified Arabic"/>
          <w:b/>
          <w:bCs/>
          <w:sz w:val="28"/>
          <w:szCs w:val="26"/>
          <w:lang w:bidi="ar-IQ"/>
        </w:rPr>
        <w:t xml:space="preserve">   </w:t>
      </w:r>
    </w:p>
    <w:tbl>
      <w:tblPr>
        <w:bidiVisual/>
        <w:tblW w:w="0" w:type="auto"/>
        <w:tblInd w:w="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409"/>
        <w:gridCol w:w="4820"/>
        <w:gridCol w:w="629"/>
      </w:tblGrid>
      <w:tr w:rsidR="00627EF8" w:rsidRPr="00627EF8" w14:paraId="40485E58" w14:textId="77777777" w:rsidTr="00E344E6">
        <w:tc>
          <w:tcPr>
            <w:tcW w:w="1560" w:type="dxa"/>
            <w:shd w:val="pct10" w:color="auto" w:fill="auto"/>
          </w:tcPr>
          <w:p w14:paraId="2357AAE7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Year</w:t>
            </w:r>
          </w:p>
        </w:tc>
        <w:tc>
          <w:tcPr>
            <w:tcW w:w="2409" w:type="dxa"/>
            <w:shd w:val="pct10" w:color="auto" w:fill="auto"/>
          </w:tcPr>
          <w:p w14:paraId="754434A9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The beneficiary</w:t>
            </w:r>
          </w:p>
        </w:tc>
        <w:tc>
          <w:tcPr>
            <w:tcW w:w="4820" w:type="dxa"/>
            <w:shd w:val="pct10" w:color="auto" w:fill="auto"/>
          </w:tcPr>
          <w:p w14:paraId="54A521F1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Summary of </w:t>
            </w:r>
            <w:r w:rsidRPr="00627EF8"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lang w:bidi="ar-IQ"/>
              </w:rPr>
              <w:t>Administrative experience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shd w:val="pct10" w:color="auto" w:fill="auto"/>
          </w:tcPr>
          <w:p w14:paraId="5E13FFC7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No.</w:t>
            </w:r>
          </w:p>
        </w:tc>
      </w:tr>
      <w:tr w:rsidR="00627EF8" w:rsidRPr="00627EF8" w14:paraId="4E9D3D7D" w14:textId="77777777" w:rsidTr="00E344E6">
        <w:trPr>
          <w:trHeight w:hRule="exact" w:val="284"/>
        </w:trPr>
        <w:tc>
          <w:tcPr>
            <w:tcW w:w="1560" w:type="dxa"/>
            <w:shd w:val="clear" w:color="auto" w:fill="auto"/>
          </w:tcPr>
          <w:p w14:paraId="335822C5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14:paraId="573AC05F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14:paraId="03F2F06E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14:paraId="19FE5F5D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</w:tr>
      <w:tr w:rsidR="00627EF8" w:rsidRPr="00627EF8" w14:paraId="3F0B461D" w14:textId="77777777" w:rsidTr="00E344E6">
        <w:trPr>
          <w:trHeight w:hRule="exact" w:val="284"/>
        </w:trPr>
        <w:tc>
          <w:tcPr>
            <w:tcW w:w="1560" w:type="dxa"/>
            <w:shd w:val="clear" w:color="auto" w:fill="auto"/>
          </w:tcPr>
          <w:p w14:paraId="014CC1ED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14:paraId="78B84895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14:paraId="50C571C4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14:paraId="41AA5853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</w:tr>
      <w:tr w:rsidR="00627EF8" w:rsidRPr="00627EF8" w14:paraId="65DAF501" w14:textId="77777777" w:rsidTr="00E344E6">
        <w:trPr>
          <w:trHeight w:hRule="exact" w:val="284"/>
        </w:trPr>
        <w:tc>
          <w:tcPr>
            <w:tcW w:w="1560" w:type="dxa"/>
            <w:shd w:val="clear" w:color="auto" w:fill="auto"/>
          </w:tcPr>
          <w:p w14:paraId="2E8D97D5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14:paraId="0906A34B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14:paraId="5EB330B6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14:paraId="1B60A65D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</w:tr>
      <w:tr w:rsidR="00627EF8" w:rsidRPr="00627EF8" w14:paraId="14BD955C" w14:textId="77777777" w:rsidTr="00E344E6">
        <w:trPr>
          <w:trHeight w:hRule="exact" w:val="284"/>
        </w:trPr>
        <w:tc>
          <w:tcPr>
            <w:tcW w:w="1560" w:type="dxa"/>
            <w:shd w:val="clear" w:color="auto" w:fill="auto"/>
          </w:tcPr>
          <w:p w14:paraId="1BF6228C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14:paraId="4C982003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14:paraId="0310F40D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14:paraId="3C6F4BD9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</w:tr>
      <w:tr w:rsidR="00627EF8" w:rsidRPr="00627EF8" w14:paraId="362480E8" w14:textId="77777777" w:rsidTr="00E344E6">
        <w:trPr>
          <w:trHeight w:hRule="exact" w:val="284"/>
        </w:trPr>
        <w:tc>
          <w:tcPr>
            <w:tcW w:w="1560" w:type="dxa"/>
            <w:shd w:val="clear" w:color="auto" w:fill="auto"/>
          </w:tcPr>
          <w:p w14:paraId="4817A684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14:paraId="4E5BE35A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14:paraId="362DE5E3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14:paraId="19D9086A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</w:tr>
      <w:tr w:rsidR="00627EF8" w:rsidRPr="00627EF8" w14:paraId="6E85E427" w14:textId="77777777" w:rsidTr="00E344E6">
        <w:trPr>
          <w:trHeight w:hRule="exact" w:val="284"/>
        </w:trPr>
        <w:tc>
          <w:tcPr>
            <w:tcW w:w="1560" w:type="dxa"/>
            <w:shd w:val="clear" w:color="auto" w:fill="auto"/>
          </w:tcPr>
          <w:p w14:paraId="3172192D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14:paraId="013CA579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14:paraId="0EA4C96F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14:paraId="62D05CD3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</w:tr>
      <w:tr w:rsidR="00627EF8" w:rsidRPr="00627EF8" w14:paraId="0C4B0401" w14:textId="77777777" w:rsidTr="00E344E6">
        <w:trPr>
          <w:trHeight w:hRule="exact" w:val="284"/>
        </w:trPr>
        <w:tc>
          <w:tcPr>
            <w:tcW w:w="1560" w:type="dxa"/>
            <w:shd w:val="clear" w:color="auto" w:fill="auto"/>
          </w:tcPr>
          <w:p w14:paraId="218E9811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14:paraId="766C8D3A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14:paraId="3D72EE18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14:paraId="7D24EAA7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</w:tr>
      <w:tr w:rsidR="00627EF8" w:rsidRPr="00627EF8" w14:paraId="2B33A146" w14:textId="77777777" w:rsidTr="00E344E6">
        <w:trPr>
          <w:trHeight w:hRule="exact" w:val="284"/>
        </w:trPr>
        <w:tc>
          <w:tcPr>
            <w:tcW w:w="1560" w:type="dxa"/>
            <w:shd w:val="clear" w:color="auto" w:fill="auto"/>
          </w:tcPr>
          <w:p w14:paraId="34E54D3E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14:paraId="5BD103CF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14:paraId="7C8C168E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14:paraId="254A372E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</w:tr>
      <w:tr w:rsidR="00627EF8" w:rsidRPr="00627EF8" w14:paraId="103204BF" w14:textId="77777777" w:rsidTr="00E344E6">
        <w:trPr>
          <w:trHeight w:hRule="exact" w:val="284"/>
        </w:trPr>
        <w:tc>
          <w:tcPr>
            <w:tcW w:w="1560" w:type="dxa"/>
            <w:shd w:val="clear" w:color="auto" w:fill="auto"/>
          </w:tcPr>
          <w:p w14:paraId="76BED1CB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14:paraId="11835102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14:paraId="75C781BB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14:paraId="01C8D222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9.</w:t>
            </w:r>
          </w:p>
        </w:tc>
      </w:tr>
      <w:tr w:rsidR="00627EF8" w:rsidRPr="00627EF8" w14:paraId="474A71DA" w14:textId="77777777" w:rsidTr="00E344E6">
        <w:trPr>
          <w:trHeight w:hRule="exact" w:val="284"/>
        </w:trPr>
        <w:tc>
          <w:tcPr>
            <w:tcW w:w="1560" w:type="dxa"/>
            <w:shd w:val="clear" w:color="auto" w:fill="auto"/>
          </w:tcPr>
          <w:p w14:paraId="69ECD52D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14:paraId="3DBAFC42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auto"/>
          </w:tcPr>
          <w:p w14:paraId="496C52CF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9" w:type="dxa"/>
            <w:shd w:val="pct5" w:color="auto" w:fill="auto"/>
          </w:tcPr>
          <w:p w14:paraId="5BB19914" w14:textId="77777777" w:rsidR="00627EF8" w:rsidRPr="00627EF8" w:rsidRDefault="00627EF8" w:rsidP="00627EF8">
            <w:pPr>
              <w:tabs>
                <w:tab w:val="left" w:pos="140"/>
                <w:tab w:val="left" w:pos="292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10.</w:t>
            </w:r>
          </w:p>
        </w:tc>
      </w:tr>
    </w:tbl>
    <w:p w14:paraId="0DFE8D04" w14:textId="77777777" w:rsidR="00627EF8" w:rsidRPr="00627EF8" w:rsidRDefault="00627EF8" w:rsidP="00627EF8">
      <w:pPr>
        <w:spacing w:after="0" w:line="240" w:lineRule="auto"/>
        <w:rPr>
          <w:rFonts w:ascii="Times New Roman" w:eastAsia="Times New Roman" w:hAnsi="Times New Roman" w:cs="Simplified Arabic"/>
          <w:b/>
          <w:bCs/>
          <w:sz w:val="20"/>
          <w:szCs w:val="20"/>
          <w:lang w:bidi="ar-IQ"/>
        </w:rPr>
      </w:pPr>
    </w:p>
    <w:p w14:paraId="79749D9A" w14:textId="77777777" w:rsidR="00627EF8" w:rsidRPr="00627EF8" w:rsidRDefault="00627EF8" w:rsidP="00403EC2">
      <w:pPr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bidi="ar-IQ"/>
        </w:rPr>
      </w:pPr>
      <w:r w:rsidRPr="00627EF8">
        <w:rPr>
          <w:rFonts w:ascii="Times New Roman" w:eastAsia="Times New Roman" w:hAnsi="Times New Roman" w:cs="Simplified Arabic"/>
          <w:b/>
          <w:bCs/>
          <w:sz w:val="20"/>
          <w:szCs w:val="20"/>
          <w:lang w:bidi="ar-IQ"/>
        </w:rPr>
        <w:t xml:space="preserve"> </w:t>
      </w:r>
      <w:r w:rsidRPr="00627EF8">
        <w:rPr>
          <w:rFonts w:ascii="Times New Roman" w:eastAsia="Times New Roman" w:hAnsi="Times New Roman" w:cs="Times New Roman"/>
          <w:sz w:val="36"/>
          <w:szCs w:val="36"/>
        </w:rPr>
        <w:t xml:space="preserve">  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5. </w:t>
      </w:r>
      <w:r w:rsidRPr="00627EF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Courses, conferences and </w:t>
      </w:r>
      <w:proofErr w:type="gramStart"/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workshops</w:t>
      </w:r>
      <w:r w:rsidRPr="00627EF8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  <w:proofErr w:type="gramEnd"/>
      <w:r w:rsidRPr="00627EF8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14:paraId="09CF2445" w14:textId="77777777" w:rsidR="00627EF8" w:rsidRPr="00627EF8" w:rsidRDefault="00627EF8" w:rsidP="00627EF8">
      <w:pPr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686"/>
        <w:gridCol w:w="1216"/>
        <w:gridCol w:w="1417"/>
        <w:gridCol w:w="1134"/>
        <w:gridCol w:w="1418"/>
      </w:tblGrid>
      <w:tr w:rsidR="00627EF8" w:rsidRPr="00627EF8" w14:paraId="6C8A5C08" w14:textId="77777777" w:rsidTr="00F84A62">
        <w:trPr>
          <w:trHeight w:val="191"/>
        </w:trPr>
        <w:tc>
          <w:tcPr>
            <w:tcW w:w="570" w:type="dxa"/>
            <w:vMerge w:val="restart"/>
            <w:shd w:val="pct10" w:color="auto" w:fill="auto"/>
            <w:vAlign w:val="center"/>
          </w:tcPr>
          <w:p w14:paraId="6AAF2057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3686" w:type="dxa"/>
            <w:vMerge w:val="restart"/>
            <w:shd w:val="pct10" w:color="auto" w:fill="auto"/>
            <w:vAlign w:val="center"/>
          </w:tcPr>
          <w:p w14:paraId="5B788910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Courses, Conferences / workshops Name</w:t>
            </w:r>
          </w:p>
        </w:tc>
        <w:tc>
          <w:tcPr>
            <w:tcW w:w="3767" w:type="dxa"/>
            <w:gridSpan w:val="3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3A2F1463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Place</w:t>
            </w:r>
          </w:p>
        </w:tc>
        <w:tc>
          <w:tcPr>
            <w:tcW w:w="1418" w:type="dxa"/>
            <w:vMerge w:val="restart"/>
            <w:shd w:val="pct10" w:color="auto" w:fill="auto"/>
            <w:vAlign w:val="center"/>
          </w:tcPr>
          <w:p w14:paraId="3B2DF12F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Date of session</w:t>
            </w:r>
          </w:p>
        </w:tc>
      </w:tr>
      <w:tr w:rsidR="00627EF8" w:rsidRPr="00627EF8" w14:paraId="5C5E03DE" w14:textId="77777777" w:rsidTr="00F84A62">
        <w:trPr>
          <w:trHeight w:val="217"/>
        </w:trPr>
        <w:tc>
          <w:tcPr>
            <w:tcW w:w="5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99572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0BE6F7AE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shd w:val="pct12" w:color="auto" w:fill="auto"/>
            <w:vAlign w:val="center"/>
          </w:tcPr>
          <w:p w14:paraId="36B889B4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College</w:t>
            </w:r>
          </w:p>
        </w:tc>
        <w:tc>
          <w:tcPr>
            <w:tcW w:w="1417" w:type="dxa"/>
            <w:shd w:val="pct12" w:color="auto" w:fill="auto"/>
            <w:vAlign w:val="center"/>
          </w:tcPr>
          <w:p w14:paraId="6087A0C5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University </w:t>
            </w:r>
          </w:p>
        </w:tc>
        <w:tc>
          <w:tcPr>
            <w:tcW w:w="1134" w:type="dxa"/>
            <w:shd w:val="pct12" w:color="auto" w:fill="auto"/>
            <w:vAlign w:val="center"/>
          </w:tcPr>
          <w:p w14:paraId="4E2F925D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Country 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20EC9BD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4A62" w:rsidRPr="00627EF8" w14:paraId="31F2AF04" w14:textId="77777777" w:rsidTr="00F84A62">
        <w:tc>
          <w:tcPr>
            <w:tcW w:w="570" w:type="dxa"/>
            <w:shd w:val="pct5" w:color="auto" w:fill="auto"/>
            <w:vAlign w:val="center"/>
          </w:tcPr>
          <w:p w14:paraId="1DC73BEF" w14:textId="77777777" w:rsidR="00F84A62" w:rsidRPr="00627EF8" w:rsidRDefault="00F84A62" w:rsidP="00F84A6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shd w:val="clear" w:color="auto" w:fill="auto"/>
          </w:tcPr>
          <w:p w14:paraId="7F5302F5" w14:textId="037768F0" w:rsidR="00F84A62" w:rsidRPr="00F84A62" w:rsidRDefault="00F84A62" w:rsidP="00F84A6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4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Using the photogrammetry program in maps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2EA5679E" w14:textId="7E657051" w:rsidR="00F84A62" w:rsidRPr="00627EF8" w:rsidRDefault="00F84A62" w:rsidP="00F84A6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4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Technical Institute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84E08F" w14:textId="32F85BF5" w:rsidR="00F84A62" w:rsidRPr="00627EF8" w:rsidRDefault="00F84A62" w:rsidP="00F84A6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4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Middle Technical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A77E5A" w14:textId="23EC8C7F" w:rsidR="00F84A62" w:rsidRPr="00627EF8" w:rsidRDefault="00F84A62" w:rsidP="00F84A6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4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Iraq</w:t>
            </w:r>
          </w:p>
        </w:tc>
        <w:tc>
          <w:tcPr>
            <w:tcW w:w="1418" w:type="dxa"/>
            <w:shd w:val="clear" w:color="auto" w:fill="auto"/>
          </w:tcPr>
          <w:p w14:paraId="12A72993" w14:textId="68E5FD10" w:rsidR="00F84A62" w:rsidRPr="00627EF8" w:rsidRDefault="00F84A62" w:rsidP="00F84A6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4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12/11/2023</w:t>
            </w:r>
          </w:p>
        </w:tc>
      </w:tr>
      <w:tr w:rsidR="00F84A62" w:rsidRPr="00627EF8" w14:paraId="060C2C55" w14:textId="77777777" w:rsidTr="00802FAA">
        <w:tc>
          <w:tcPr>
            <w:tcW w:w="570" w:type="dxa"/>
            <w:shd w:val="pct5" w:color="auto" w:fill="auto"/>
            <w:vAlign w:val="center"/>
          </w:tcPr>
          <w:p w14:paraId="4630F249" w14:textId="77777777" w:rsidR="00F84A62" w:rsidRPr="00627EF8" w:rsidRDefault="00F84A62" w:rsidP="00F84A6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shd w:val="clear" w:color="auto" w:fill="auto"/>
          </w:tcPr>
          <w:p w14:paraId="5ECBBF72" w14:textId="17016328" w:rsidR="00F84A62" w:rsidRPr="00F84A62" w:rsidRDefault="00F84A62" w:rsidP="00F84A6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4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Using the electronic reader for absences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497C6BF4" w14:textId="5AF3901D" w:rsidR="00F84A62" w:rsidRPr="00627EF8" w:rsidRDefault="00F84A62" w:rsidP="00F84A6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Technical Institute</w:t>
            </w:r>
          </w:p>
        </w:tc>
        <w:tc>
          <w:tcPr>
            <w:tcW w:w="1417" w:type="dxa"/>
            <w:shd w:val="clear" w:color="auto" w:fill="auto"/>
          </w:tcPr>
          <w:p w14:paraId="45464CED" w14:textId="401682EB" w:rsidR="00F84A62" w:rsidRPr="00627EF8" w:rsidRDefault="00F84A62" w:rsidP="00F84A6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Middle Technical</w:t>
            </w:r>
          </w:p>
        </w:tc>
        <w:tc>
          <w:tcPr>
            <w:tcW w:w="1134" w:type="dxa"/>
            <w:shd w:val="clear" w:color="auto" w:fill="auto"/>
          </w:tcPr>
          <w:p w14:paraId="3501FF68" w14:textId="4AF41861" w:rsidR="00F84A62" w:rsidRPr="00627EF8" w:rsidRDefault="00F84A62" w:rsidP="00F84A6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Iraq</w:t>
            </w:r>
          </w:p>
        </w:tc>
        <w:tc>
          <w:tcPr>
            <w:tcW w:w="1418" w:type="dxa"/>
            <w:shd w:val="clear" w:color="auto" w:fill="auto"/>
          </w:tcPr>
          <w:p w14:paraId="28B0146C" w14:textId="4477FB09" w:rsidR="00F84A62" w:rsidRPr="00F84A62" w:rsidRDefault="00F84A62" w:rsidP="00F84A6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4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12/10/2023</w:t>
            </w:r>
          </w:p>
        </w:tc>
      </w:tr>
      <w:tr w:rsidR="00F84A62" w:rsidRPr="00627EF8" w14:paraId="17792D92" w14:textId="77777777" w:rsidTr="00802FAA">
        <w:tc>
          <w:tcPr>
            <w:tcW w:w="570" w:type="dxa"/>
            <w:shd w:val="pct5" w:color="auto" w:fill="auto"/>
            <w:vAlign w:val="center"/>
          </w:tcPr>
          <w:p w14:paraId="1C0D7C18" w14:textId="77777777" w:rsidR="00F84A62" w:rsidRPr="00627EF8" w:rsidRDefault="00F84A62" w:rsidP="00F84A6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shd w:val="clear" w:color="auto" w:fill="auto"/>
          </w:tcPr>
          <w:p w14:paraId="4C5E5592" w14:textId="2B45BBB3" w:rsidR="00F84A62" w:rsidRPr="00F84A62" w:rsidRDefault="00F84A62" w:rsidP="00F84A6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4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Getting to know the advanced absences program and its settings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5A05AC5C" w14:textId="4CEC8B4A" w:rsidR="00F84A62" w:rsidRPr="00627EF8" w:rsidRDefault="00F84A62" w:rsidP="00F84A6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Technical Institute</w:t>
            </w:r>
          </w:p>
        </w:tc>
        <w:tc>
          <w:tcPr>
            <w:tcW w:w="1417" w:type="dxa"/>
            <w:shd w:val="clear" w:color="auto" w:fill="auto"/>
          </w:tcPr>
          <w:p w14:paraId="26B23BF6" w14:textId="3AA93A80" w:rsidR="00F84A62" w:rsidRPr="00627EF8" w:rsidRDefault="00F84A62" w:rsidP="00F84A6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Middle Technical</w:t>
            </w:r>
          </w:p>
        </w:tc>
        <w:tc>
          <w:tcPr>
            <w:tcW w:w="1134" w:type="dxa"/>
            <w:shd w:val="clear" w:color="auto" w:fill="auto"/>
          </w:tcPr>
          <w:p w14:paraId="1EB30D7B" w14:textId="11582B31" w:rsidR="00F84A62" w:rsidRPr="00627EF8" w:rsidRDefault="00F84A62" w:rsidP="00F84A6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Iraq</w:t>
            </w:r>
          </w:p>
        </w:tc>
        <w:tc>
          <w:tcPr>
            <w:tcW w:w="1418" w:type="dxa"/>
            <w:shd w:val="clear" w:color="auto" w:fill="auto"/>
          </w:tcPr>
          <w:p w14:paraId="5618FB9A" w14:textId="49E65CDD" w:rsidR="00F84A62" w:rsidRPr="00F84A62" w:rsidRDefault="00F84A62" w:rsidP="00F84A6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4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4/10/2023</w:t>
            </w:r>
          </w:p>
        </w:tc>
      </w:tr>
      <w:tr w:rsidR="00F84A62" w:rsidRPr="00627EF8" w14:paraId="583F49B5" w14:textId="77777777" w:rsidTr="00802FAA">
        <w:tc>
          <w:tcPr>
            <w:tcW w:w="570" w:type="dxa"/>
            <w:shd w:val="pct5" w:color="auto" w:fill="auto"/>
            <w:vAlign w:val="center"/>
          </w:tcPr>
          <w:p w14:paraId="1ED5FFBA" w14:textId="77777777" w:rsidR="00F84A62" w:rsidRPr="00627EF8" w:rsidRDefault="00F84A62" w:rsidP="00F84A6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  <w:shd w:val="clear" w:color="auto" w:fill="auto"/>
          </w:tcPr>
          <w:p w14:paraId="12C03334" w14:textId="2D3E8525" w:rsidR="00F84A62" w:rsidRPr="00F84A62" w:rsidRDefault="00F84A62" w:rsidP="00F84A6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4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 effect of using insulating materials on improving the environment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727900F1" w14:textId="29A87F29" w:rsidR="00F84A62" w:rsidRPr="00627EF8" w:rsidRDefault="00F84A62" w:rsidP="00F84A6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Technical Institute</w:t>
            </w:r>
          </w:p>
        </w:tc>
        <w:tc>
          <w:tcPr>
            <w:tcW w:w="1417" w:type="dxa"/>
            <w:shd w:val="clear" w:color="auto" w:fill="auto"/>
          </w:tcPr>
          <w:p w14:paraId="27262074" w14:textId="09362522" w:rsidR="00F84A62" w:rsidRPr="00627EF8" w:rsidRDefault="00F84A62" w:rsidP="00F84A6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Middle Technical</w:t>
            </w:r>
          </w:p>
        </w:tc>
        <w:tc>
          <w:tcPr>
            <w:tcW w:w="1134" w:type="dxa"/>
            <w:shd w:val="clear" w:color="auto" w:fill="auto"/>
          </w:tcPr>
          <w:p w14:paraId="7CB7C233" w14:textId="7E7DA421" w:rsidR="00F84A62" w:rsidRPr="00627EF8" w:rsidRDefault="00F84A62" w:rsidP="00F84A6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Iraq</w:t>
            </w:r>
          </w:p>
        </w:tc>
        <w:tc>
          <w:tcPr>
            <w:tcW w:w="1418" w:type="dxa"/>
            <w:shd w:val="clear" w:color="auto" w:fill="auto"/>
          </w:tcPr>
          <w:p w14:paraId="30A22A58" w14:textId="258566E6" w:rsidR="00F84A62" w:rsidRPr="00F84A62" w:rsidRDefault="00F84A62" w:rsidP="00F84A6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4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5/11/2023</w:t>
            </w:r>
          </w:p>
        </w:tc>
      </w:tr>
      <w:tr w:rsidR="00F84A62" w:rsidRPr="00627EF8" w14:paraId="784F5C89" w14:textId="77777777" w:rsidTr="00802FAA">
        <w:tc>
          <w:tcPr>
            <w:tcW w:w="570" w:type="dxa"/>
            <w:shd w:val="pct5" w:color="auto" w:fill="auto"/>
            <w:vAlign w:val="center"/>
          </w:tcPr>
          <w:p w14:paraId="0EFB997F" w14:textId="77777777" w:rsidR="00F84A62" w:rsidRPr="00627EF8" w:rsidRDefault="00F84A62" w:rsidP="00F84A6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  <w:shd w:val="clear" w:color="auto" w:fill="auto"/>
          </w:tcPr>
          <w:p w14:paraId="653C5076" w14:textId="5286B48E" w:rsidR="00F84A62" w:rsidRPr="00F84A62" w:rsidRDefault="00F84A62" w:rsidP="00F84A6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4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SPSS statistical analysis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55E7A8F7" w14:textId="4023033D" w:rsidR="00F84A62" w:rsidRPr="00627EF8" w:rsidRDefault="00F84A62" w:rsidP="00F84A6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Technical Institute</w:t>
            </w:r>
          </w:p>
        </w:tc>
        <w:tc>
          <w:tcPr>
            <w:tcW w:w="1417" w:type="dxa"/>
            <w:shd w:val="clear" w:color="auto" w:fill="auto"/>
          </w:tcPr>
          <w:p w14:paraId="3349ED5D" w14:textId="7D3B3AA7" w:rsidR="00F84A62" w:rsidRPr="00627EF8" w:rsidRDefault="00F84A62" w:rsidP="00F84A6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Middle Technical</w:t>
            </w:r>
          </w:p>
        </w:tc>
        <w:tc>
          <w:tcPr>
            <w:tcW w:w="1134" w:type="dxa"/>
            <w:shd w:val="clear" w:color="auto" w:fill="auto"/>
          </w:tcPr>
          <w:p w14:paraId="3623D643" w14:textId="350E8212" w:rsidR="00F84A62" w:rsidRPr="00627EF8" w:rsidRDefault="00F84A62" w:rsidP="00F84A6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Iraq</w:t>
            </w:r>
          </w:p>
        </w:tc>
        <w:tc>
          <w:tcPr>
            <w:tcW w:w="1418" w:type="dxa"/>
            <w:shd w:val="clear" w:color="auto" w:fill="auto"/>
          </w:tcPr>
          <w:p w14:paraId="17DF9B23" w14:textId="09C94C84" w:rsidR="00F84A62" w:rsidRPr="00F84A62" w:rsidRDefault="00F84A62" w:rsidP="00F84A6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4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28/1/2024</w:t>
            </w:r>
          </w:p>
        </w:tc>
      </w:tr>
      <w:tr w:rsidR="00F84A62" w:rsidRPr="00627EF8" w14:paraId="6CCE7556" w14:textId="77777777" w:rsidTr="00802FAA">
        <w:tc>
          <w:tcPr>
            <w:tcW w:w="570" w:type="dxa"/>
            <w:shd w:val="pct5" w:color="auto" w:fill="auto"/>
            <w:vAlign w:val="center"/>
          </w:tcPr>
          <w:p w14:paraId="179DF745" w14:textId="77777777" w:rsidR="00F84A62" w:rsidRPr="00627EF8" w:rsidRDefault="00F84A62" w:rsidP="00F84A6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  <w:shd w:val="clear" w:color="auto" w:fill="auto"/>
          </w:tcPr>
          <w:p w14:paraId="2223E384" w14:textId="14C99CCE" w:rsidR="00F84A62" w:rsidRPr="00F84A62" w:rsidRDefault="00F84A62" w:rsidP="00F84A6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4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Types of settlement and devices used in settlement work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55DC0370" w14:textId="1A400F9B" w:rsidR="00F84A62" w:rsidRPr="00627EF8" w:rsidRDefault="00F84A62" w:rsidP="00F84A6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Technical Institute</w:t>
            </w:r>
          </w:p>
        </w:tc>
        <w:tc>
          <w:tcPr>
            <w:tcW w:w="1417" w:type="dxa"/>
            <w:shd w:val="clear" w:color="auto" w:fill="auto"/>
          </w:tcPr>
          <w:p w14:paraId="747CBA46" w14:textId="64460670" w:rsidR="00F84A62" w:rsidRPr="00627EF8" w:rsidRDefault="00F84A62" w:rsidP="00F84A6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Middle Technical</w:t>
            </w:r>
          </w:p>
        </w:tc>
        <w:tc>
          <w:tcPr>
            <w:tcW w:w="1134" w:type="dxa"/>
            <w:shd w:val="clear" w:color="auto" w:fill="auto"/>
          </w:tcPr>
          <w:p w14:paraId="7003006B" w14:textId="08A0BE97" w:rsidR="00F84A62" w:rsidRPr="00627EF8" w:rsidRDefault="00F84A62" w:rsidP="00F84A6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Iraq</w:t>
            </w:r>
          </w:p>
        </w:tc>
        <w:tc>
          <w:tcPr>
            <w:tcW w:w="1418" w:type="dxa"/>
            <w:shd w:val="clear" w:color="auto" w:fill="auto"/>
          </w:tcPr>
          <w:p w14:paraId="3E3405C7" w14:textId="0A8917F5" w:rsidR="00F84A62" w:rsidRPr="00F84A62" w:rsidRDefault="00F84A62" w:rsidP="00F84A6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4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11/2/2024</w:t>
            </w:r>
          </w:p>
        </w:tc>
      </w:tr>
      <w:tr w:rsidR="00F84A62" w:rsidRPr="00627EF8" w14:paraId="1B84D56A" w14:textId="77777777" w:rsidTr="00802FAA">
        <w:tc>
          <w:tcPr>
            <w:tcW w:w="570" w:type="dxa"/>
            <w:shd w:val="pct5" w:color="auto" w:fill="auto"/>
            <w:vAlign w:val="center"/>
          </w:tcPr>
          <w:p w14:paraId="47786079" w14:textId="77777777" w:rsidR="00F84A62" w:rsidRPr="00627EF8" w:rsidRDefault="00F84A62" w:rsidP="00F84A6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  <w:shd w:val="clear" w:color="auto" w:fill="auto"/>
          </w:tcPr>
          <w:p w14:paraId="7019E216" w14:textId="15914FEC" w:rsidR="00F84A62" w:rsidRPr="00F84A62" w:rsidRDefault="00F84A62" w:rsidP="00F84A6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4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Computer engineering drawing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2C0367EB" w14:textId="26A37BFC" w:rsidR="00F84A62" w:rsidRPr="00627EF8" w:rsidRDefault="00F84A62" w:rsidP="00F84A6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Technical Institute</w:t>
            </w:r>
          </w:p>
        </w:tc>
        <w:tc>
          <w:tcPr>
            <w:tcW w:w="1417" w:type="dxa"/>
            <w:shd w:val="clear" w:color="auto" w:fill="auto"/>
          </w:tcPr>
          <w:p w14:paraId="19B67B04" w14:textId="6D71D492" w:rsidR="00F84A62" w:rsidRPr="00627EF8" w:rsidRDefault="00F84A62" w:rsidP="00F84A6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Middle Technical</w:t>
            </w:r>
          </w:p>
        </w:tc>
        <w:tc>
          <w:tcPr>
            <w:tcW w:w="1134" w:type="dxa"/>
            <w:shd w:val="clear" w:color="auto" w:fill="auto"/>
          </w:tcPr>
          <w:p w14:paraId="0899F75D" w14:textId="19BC565D" w:rsidR="00F84A62" w:rsidRPr="00627EF8" w:rsidRDefault="00F84A62" w:rsidP="00F84A6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Iraq</w:t>
            </w:r>
          </w:p>
        </w:tc>
        <w:tc>
          <w:tcPr>
            <w:tcW w:w="1418" w:type="dxa"/>
            <w:shd w:val="clear" w:color="auto" w:fill="auto"/>
          </w:tcPr>
          <w:p w14:paraId="15B35306" w14:textId="4868C7BA" w:rsidR="00F84A62" w:rsidRPr="00F84A62" w:rsidRDefault="00F84A62" w:rsidP="00F84A6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4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18/2/2024</w:t>
            </w:r>
          </w:p>
        </w:tc>
      </w:tr>
      <w:tr w:rsidR="00F84A62" w:rsidRPr="00627EF8" w14:paraId="073DEEE4" w14:textId="77777777" w:rsidTr="00802FAA">
        <w:tc>
          <w:tcPr>
            <w:tcW w:w="570" w:type="dxa"/>
            <w:shd w:val="pct5" w:color="auto" w:fill="auto"/>
            <w:vAlign w:val="center"/>
          </w:tcPr>
          <w:p w14:paraId="51FBFAE1" w14:textId="77777777" w:rsidR="00F84A62" w:rsidRPr="00627EF8" w:rsidRDefault="00F84A62" w:rsidP="00F84A6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6" w:type="dxa"/>
            <w:shd w:val="clear" w:color="auto" w:fill="auto"/>
          </w:tcPr>
          <w:p w14:paraId="4AD46C7E" w14:textId="02B3D659" w:rsidR="00F84A62" w:rsidRPr="00F84A62" w:rsidRDefault="00F84A62" w:rsidP="00F84A6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4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Rehabilitation and monitoring of the ground control network of Wasit University using GNSS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5253070C" w14:textId="68D841BE" w:rsidR="00F84A62" w:rsidRPr="00627EF8" w:rsidRDefault="00F84A62" w:rsidP="00F84A6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Technical Institute</w:t>
            </w:r>
          </w:p>
        </w:tc>
        <w:tc>
          <w:tcPr>
            <w:tcW w:w="1417" w:type="dxa"/>
            <w:shd w:val="clear" w:color="auto" w:fill="auto"/>
          </w:tcPr>
          <w:p w14:paraId="56423911" w14:textId="42F4D5BB" w:rsidR="00F84A62" w:rsidRPr="00627EF8" w:rsidRDefault="00F84A62" w:rsidP="00F84A6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Middle Technical</w:t>
            </w:r>
          </w:p>
        </w:tc>
        <w:tc>
          <w:tcPr>
            <w:tcW w:w="1134" w:type="dxa"/>
            <w:shd w:val="clear" w:color="auto" w:fill="auto"/>
          </w:tcPr>
          <w:p w14:paraId="4594159F" w14:textId="6949E767" w:rsidR="00F84A62" w:rsidRPr="00627EF8" w:rsidRDefault="00F84A62" w:rsidP="00F84A6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Iraq</w:t>
            </w:r>
          </w:p>
        </w:tc>
        <w:tc>
          <w:tcPr>
            <w:tcW w:w="1418" w:type="dxa"/>
            <w:shd w:val="clear" w:color="auto" w:fill="auto"/>
          </w:tcPr>
          <w:p w14:paraId="5D0E436F" w14:textId="76C30D79" w:rsidR="00F84A62" w:rsidRPr="00F84A62" w:rsidRDefault="00F84A62" w:rsidP="00F84A6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4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22/10/2023</w:t>
            </w:r>
          </w:p>
        </w:tc>
      </w:tr>
      <w:tr w:rsidR="00F84A62" w:rsidRPr="00627EF8" w14:paraId="58753AC4" w14:textId="77777777" w:rsidTr="00802FAA">
        <w:tc>
          <w:tcPr>
            <w:tcW w:w="570" w:type="dxa"/>
            <w:shd w:val="pct5" w:color="auto" w:fill="auto"/>
            <w:vAlign w:val="center"/>
          </w:tcPr>
          <w:p w14:paraId="6E025414" w14:textId="77777777" w:rsidR="00F84A62" w:rsidRPr="00627EF8" w:rsidRDefault="00F84A62" w:rsidP="00F84A6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6" w:type="dxa"/>
            <w:shd w:val="clear" w:color="auto" w:fill="auto"/>
          </w:tcPr>
          <w:p w14:paraId="6A606665" w14:textId="4832BDFE" w:rsidR="00F84A62" w:rsidRPr="00F84A62" w:rsidRDefault="00F84A62" w:rsidP="00F84A6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4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Computer engineering drawing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0F451686" w14:textId="4B5F1600" w:rsidR="00F84A62" w:rsidRPr="00627EF8" w:rsidRDefault="00F84A62" w:rsidP="00F84A6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Technical Institute</w:t>
            </w:r>
          </w:p>
        </w:tc>
        <w:tc>
          <w:tcPr>
            <w:tcW w:w="1417" w:type="dxa"/>
            <w:shd w:val="clear" w:color="auto" w:fill="auto"/>
          </w:tcPr>
          <w:p w14:paraId="687DC062" w14:textId="45B847F7" w:rsidR="00F84A62" w:rsidRPr="00627EF8" w:rsidRDefault="00F84A62" w:rsidP="00F84A6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Middle Technical</w:t>
            </w:r>
          </w:p>
        </w:tc>
        <w:tc>
          <w:tcPr>
            <w:tcW w:w="1134" w:type="dxa"/>
            <w:shd w:val="clear" w:color="auto" w:fill="auto"/>
          </w:tcPr>
          <w:p w14:paraId="3B4A6829" w14:textId="533F4E68" w:rsidR="00F84A62" w:rsidRPr="00627EF8" w:rsidRDefault="00F84A62" w:rsidP="00F84A6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Iraq</w:t>
            </w:r>
          </w:p>
        </w:tc>
        <w:tc>
          <w:tcPr>
            <w:tcW w:w="1418" w:type="dxa"/>
            <w:shd w:val="clear" w:color="auto" w:fill="auto"/>
          </w:tcPr>
          <w:p w14:paraId="308AD0B3" w14:textId="33E8D22B" w:rsidR="00F84A62" w:rsidRPr="00F84A62" w:rsidRDefault="00F84A62" w:rsidP="00F84A6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4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29/9/2024</w:t>
            </w:r>
          </w:p>
        </w:tc>
      </w:tr>
      <w:tr w:rsidR="00F84A62" w:rsidRPr="00627EF8" w14:paraId="109FC3C6" w14:textId="77777777" w:rsidTr="00802FAA">
        <w:tc>
          <w:tcPr>
            <w:tcW w:w="570" w:type="dxa"/>
            <w:shd w:val="pct5" w:color="auto" w:fill="auto"/>
            <w:vAlign w:val="center"/>
          </w:tcPr>
          <w:p w14:paraId="245C65F2" w14:textId="77777777" w:rsidR="00F84A62" w:rsidRPr="00627EF8" w:rsidRDefault="00F84A62" w:rsidP="00F84A6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86" w:type="dxa"/>
            <w:shd w:val="clear" w:color="auto" w:fill="auto"/>
          </w:tcPr>
          <w:p w14:paraId="07BFA83E" w14:textId="5DAF92D0" w:rsidR="00F84A62" w:rsidRPr="00F84A62" w:rsidRDefault="00F84A62" w:rsidP="00F84A6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4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Koha library identification system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5EA61642" w14:textId="19DBE122" w:rsidR="00F84A62" w:rsidRPr="00627EF8" w:rsidRDefault="00F84A62" w:rsidP="00F84A6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Technical Institute</w:t>
            </w:r>
          </w:p>
        </w:tc>
        <w:tc>
          <w:tcPr>
            <w:tcW w:w="1417" w:type="dxa"/>
            <w:shd w:val="clear" w:color="auto" w:fill="auto"/>
          </w:tcPr>
          <w:p w14:paraId="24B0C39C" w14:textId="49ADB130" w:rsidR="00F84A62" w:rsidRPr="00627EF8" w:rsidRDefault="00F84A62" w:rsidP="00F84A6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Middle Technical</w:t>
            </w:r>
          </w:p>
        </w:tc>
        <w:tc>
          <w:tcPr>
            <w:tcW w:w="1134" w:type="dxa"/>
            <w:shd w:val="clear" w:color="auto" w:fill="auto"/>
          </w:tcPr>
          <w:p w14:paraId="2C4D0526" w14:textId="3EAFCC84" w:rsidR="00F84A62" w:rsidRPr="00627EF8" w:rsidRDefault="00F84A62" w:rsidP="00F84A6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Iraq</w:t>
            </w:r>
          </w:p>
        </w:tc>
        <w:tc>
          <w:tcPr>
            <w:tcW w:w="1418" w:type="dxa"/>
            <w:shd w:val="clear" w:color="auto" w:fill="auto"/>
          </w:tcPr>
          <w:p w14:paraId="21CB559A" w14:textId="05D3952A" w:rsidR="00F84A62" w:rsidRPr="00F84A62" w:rsidRDefault="00F84A62" w:rsidP="00F84A6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4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5/10/2023</w:t>
            </w:r>
          </w:p>
        </w:tc>
      </w:tr>
      <w:tr w:rsidR="00627EF8" w:rsidRPr="00627EF8" w14:paraId="035BDF34" w14:textId="77777777" w:rsidTr="00F84A62">
        <w:tc>
          <w:tcPr>
            <w:tcW w:w="570" w:type="dxa"/>
            <w:shd w:val="pct5" w:color="auto" w:fill="auto"/>
            <w:vAlign w:val="center"/>
          </w:tcPr>
          <w:p w14:paraId="5C2639B3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41807FC3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14:paraId="79B23FB7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643548E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00F95D8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0F4332C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EF8" w:rsidRPr="00627EF8" w14:paraId="76748761" w14:textId="77777777" w:rsidTr="00F84A62">
        <w:tc>
          <w:tcPr>
            <w:tcW w:w="570" w:type="dxa"/>
            <w:shd w:val="pct5" w:color="auto" w:fill="auto"/>
            <w:vAlign w:val="center"/>
          </w:tcPr>
          <w:p w14:paraId="768E748D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521A3AEF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14:paraId="5353CA73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08A7FA2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4F4C3B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92C603B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EF8" w:rsidRPr="00627EF8" w14:paraId="46ACE57B" w14:textId="77777777" w:rsidTr="00F84A62">
        <w:tc>
          <w:tcPr>
            <w:tcW w:w="570" w:type="dxa"/>
            <w:shd w:val="pct5" w:color="auto" w:fill="auto"/>
            <w:vAlign w:val="center"/>
          </w:tcPr>
          <w:p w14:paraId="6F7A8D2C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4B86B16B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14:paraId="09512706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952B9CB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5AE6575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E7702A2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EF8" w:rsidRPr="00627EF8" w14:paraId="6E8CD95E" w14:textId="77777777" w:rsidTr="00F84A62">
        <w:tc>
          <w:tcPr>
            <w:tcW w:w="570" w:type="dxa"/>
            <w:shd w:val="pct5" w:color="auto" w:fill="auto"/>
            <w:vAlign w:val="center"/>
          </w:tcPr>
          <w:p w14:paraId="71EC7759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17AB7F1B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14:paraId="2937E655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08C1535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9167348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D5199F9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C7BEB5A" w14:textId="77777777" w:rsidR="00627EF8" w:rsidRPr="00627EF8" w:rsidRDefault="00627EF8" w:rsidP="00627EF8">
      <w:pPr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627EF8">
        <w:rPr>
          <w:rFonts w:ascii="Times New Roman" w:eastAsia="Times New Roman" w:hAnsi="Times New Roman" w:cs="Times New Roman"/>
          <w:sz w:val="36"/>
          <w:szCs w:val="36"/>
        </w:rPr>
        <w:tab/>
      </w:r>
    </w:p>
    <w:p w14:paraId="2900AD72" w14:textId="77777777" w:rsidR="00627EF8" w:rsidRPr="00627EF8" w:rsidRDefault="00627EF8" w:rsidP="00627EF8">
      <w:pPr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1A0AA869" w14:textId="77777777" w:rsidR="00627EF8" w:rsidRPr="00627EF8" w:rsidRDefault="00627EF8" w:rsidP="00627EF8">
      <w:pPr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627EF8">
        <w:rPr>
          <w:rFonts w:ascii="Times New Roman" w:eastAsia="Times New Roman" w:hAnsi="Times New Roman" w:cs="Times New Roman"/>
          <w:sz w:val="36"/>
          <w:szCs w:val="36"/>
        </w:rPr>
        <w:tab/>
      </w:r>
      <w:r w:rsidRPr="00627EF8">
        <w:rPr>
          <w:rFonts w:ascii="Times New Roman" w:eastAsia="Times New Roman" w:hAnsi="Times New Roman" w:cs="Times New Roman"/>
          <w:sz w:val="36"/>
          <w:szCs w:val="36"/>
        </w:rPr>
        <w:tab/>
      </w:r>
    </w:p>
    <w:p w14:paraId="25EB8E40" w14:textId="77777777" w:rsidR="00627EF8" w:rsidRPr="00627EF8" w:rsidRDefault="00627EF8" w:rsidP="00627EF8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27EF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6. </w:t>
      </w:r>
      <w:r w:rsidRPr="00627E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proofErr w:type="gramStart"/>
      <w:r w:rsidRPr="00627EF8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Research  &amp;</w:t>
      </w:r>
      <w:proofErr w:type="gramEnd"/>
      <w:r w:rsidRPr="00627EF8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 xml:space="preserve"> Studies were </w:t>
      </w:r>
      <w:r w:rsidRPr="00627EF8">
        <w:rPr>
          <w:rFonts w:ascii="Times New Roman" w:eastAsia="Times New Roman" w:hAnsi="Times New Roman" w:cs="Simplified Arabic"/>
          <w:b/>
          <w:bCs/>
          <w:sz w:val="36"/>
          <w:szCs w:val="36"/>
          <w:u w:val="single"/>
          <w:lang w:bidi="ar-IQ"/>
        </w:rPr>
        <w:t>published &amp;</w:t>
      </w:r>
      <w:r w:rsidRPr="00627EF8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 xml:space="preserve"> in achievement</w:t>
      </w:r>
      <w:r w:rsidRPr="00627E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27EF8">
        <w:rPr>
          <w:rFonts w:ascii="Times New Roman" w:eastAsia="Times New Roman" w:hAnsi="Times New Roman" w:cs="Times New Roman"/>
          <w:b/>
          <w:bCs/>
          <w:sz w:val="36"/>
          <w:szCs w:val="36"/>
        </w:rPr>
        <w:t>:</w:t>
      </w:r>
    </w:p>
    <w:p w14:paraId="58BCF960" w14:textId="77777777" w:rsidR="00627EF8" w:rsidRPr="00627EF8" w:rsidRDefault="00627EF8" w:rsidP="00627EF8">
      <w:pPr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64B7C6B1" w14:textId="77777777" w:rsidR="00627EF8" w:rsidRPr="00627EF8" w:rsidRDefault="00627EF8" w:rsidP="00627EF8">
      <w:pPr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627EF8">
        <w:rPr>
          <w:rFonts w:ascii="Times New Roman" w:eastAsia="Times New Roman" w:hAnsi="Times New Roman" w:cs="Times New Roman"/>
          <w:sz w:val="36"/>
          <w:szCs w:val="36"/>
        </w:rPr>
        <w:t xml:space="preserve"> 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4536"/>
        <w:gridCol w:w="992"/>
        <w:gridCol w:w="2835"/>
      </w:tblGrid>
      <w:tr w:rsidR="00627EF8" w:rsidRPr="00627EF8" w14:paraId="616F771D" w14:textId="77777777" w:rsidTr="00E344E6">
        <w:tc>
          <w:tcPr>
            <w:tcW w:w="567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94E66F0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4536" w:type="dxa"/>
            <w:shd w:val="pct10" w:color="auto" w:fill="auto"/>
            <w:vAlign w:val="center"/>
          </w:tcPr>
          <w:p w14:paraId="4FD001F1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Research  /</w:t>
            </w:r>
            <w:proofErr w:type="gramEnd"/>
            <w:r w:rsidRPr="00627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study Title </w:t>
            </w:r>
          </w:p>
        </w:tc>
        <w:tc>
          <w:tcPr>
            <w:tcW w:w="992" w:type="dxa"/>
            <w:shd w:val="pct10" w:color="auto" w:fill="auto"/>
            <w:vAlign w:val="center"/>
          </w:tcPr>
          <w:p w14:paraId="79E76505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Single / Shared</w:t>
            </w:r>
          </w:p>
        </w:tc>
        <w:tc>
          <w:tcPr>
            <w:tcW w:w="2835" w:type="dxa"/>
            <w:shd w:val="pct10" w:color="auto" w:fill="auto"/>
            <w:vAlign w:val="center"/>
          </w:tcPr>
          <w:p w14:paraId="3D1B754A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Publishing Journal</w:t>
            </w:r>
          </w:p>
        </w:tc>
      </w:tr>
      <w:tr w:rsidR="00627EF8" w:rsidRPr="00627EF8" w14:paraId="0A8CEA8B" w14:textId="77777777" w:rsidTr="00E344E6">
        <w:trPr>
          <w:trHeight w:hRule="exact" w:val="397"/>
        </w:trPr>
        <w:tc>
          <w:tcPr>
            <w:tcW w:w="567" w:type="dxa"/>
            <w:shd w:val="pct5" w:color="auto" w:fill="auto"/>
          </w:tcPr>
          <w:p w14:paraId="0C398E92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shd w:val="clear" w:color="auto" w:fill="auto"/>
          </w:tcPr>
          <w:p w14:paraId="171F3442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3248AD1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BEE284D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EF8" w:rsidRPr="00627EF8" w14:paraId="67949328" w14:textId="77777777" w:rsidTr="00E344E6">
        <w:trPr>
          <w:trHeight w:hRule="exact" w:val="397"/>
        </w:trPr>
        <w:tc>
          <w:tcPr>
            <w:tcW w:w="567" w:type="dxa"/>
            <w:shd w:val="pct5" w:color="auto" w:fill="auto"/>
          </w:tcPr>
          <w:p w14:paraId="5B0E7E6E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  <w:shd w:val="clear" w:color="auto" w:fill="auto"/>
          </w:tcPr>
          <w:p w14:paraId="56153B0B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7870338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193363C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EF8" w:rsidRPr="00627EF8" w14:paraId="0D6349CA" w14:textId="77777777" w:rsidTr="00E344E6">
        <w:trPr>
          <w:trHeight w:hRule="exact" w:val="397"/>
        </w:trPr>
        <w:tc>
          <w:tcPr>
            <w:tcW w:w="567" w:type="dxa"/>
            <w:shd w:val="pct5" w:color="auto" w:fill="auto"/>
          </w:tcPr>
          <w:p w14:paraId="49DE4CEF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  <w:shd w:val="clear" w:color="auto" w:fill="auto"/>
          </w:tcPr>
          <w:p w14:paraId="703A39C6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4C74FAD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D48654E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EF8" w:rsidRPr="00627EF8" w14:paraId="7A6B6F28" w14:textId="77777777" w:rsidTr="00E344E6">
        <w:trPr>
          <w:trHeight w:hRule="exact" w:val="397"/>
        </w:trPr>
        <w:tc>
          <w:tcPr>
            <w:tcW w:w="567" w:type="dxa"/>
            <w:shd w:val="pct5" w:color="auto" w:fill="auto"/>
          </w:tcPr>
          <w:p w14:paraId="351285F4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  <w:shd w:val="clear" w:color="auto" w:fill="auto"/>
          </w:tcPr>
          <w:p w14:paraId="22A9A4A1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11D76CC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26366CC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EF8" w:rsidRPr="00627EF8" w14:paraId="03A75851" w14:textId="77777777" w:rsidTr="00E344E6">
        <w:trPr>
          <w:trHeight w:hRule="exact" w:val="397"/>
        </w:trPr>
        <w:tc>
          <w:tcPr>
            <w:tcW w:w="567" w:type="dxa"/>
            <w:shd w:val="pct5" w:color="auto" w:fill="auto"/>
          </w:tcPr>
          <w:p w14:paraId="06944393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  <w:shd w:val="clear" w:color="auto" w:fill="auto"/>
          </w:tcPr>
          <w:p w14:paraId="00F12391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DEE17E4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21751BB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EF8" w:rsidRPr="00627EF8" w14:paraId="24588746" w14:textId="77777777" w:rsidTr="00E344E6">
        <w:trPr>
          <w:trHeight w:hRule="exact" w:val="397"/>
        </w:trPr>
        <w:tc>
          <w:tcPr>
            <w:tcW w:w="567" w:type="dxa"/>
            <w:shd w:val="pct5" w:color="auto" w:fill="auto"/>
          </w:tcPr>
          <w:p w14:paraId="45F3C5C3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  <w:shd w:val="clear" w:color="auto" w:fill="auto"/>
          </w:tcPr>
          <w:p w14:paraId="33F6955E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5CD1496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79B855F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EF8" w:rsidRPr="00627EF8" w14:paraId="0911FFEB" w14:textId="77777777" w:rsidTr="00E344E6">
        <w:trPr>
          <w:trHeight w:hRule="exact" w:val="397"/>
        </w:trPr>
        <w:tc>
          <w:tcPr>
            <w:tcW w:w="567" w:type="dxa"/>
            <w:shd w:val="pct5" w:color="auto" w:fill="auto"/>
          </w:tcPr>
          <w:p w14:paraId="734A4259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6" w:type="dxa"/>
            <w:shd w:val="clear" w:color="auto" w:fill="auto"/>
          </w:tcPr>
          <w:p w14:paraId="02E039D6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F1770A0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1489892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EF8" w:rsidRPr="00627EF8" w14:paraId="63675C8B" w14:textId="77777777" w:rsidTr="00E344E6">
        <w:trPr>
          <w:trHeight w:hRule="exact" w:val="397"/>
        </w:trPr>
        <w:tc>
          <w:tcPr>
            <w:tcW w:w="567" w:type="dxa"/>
            <w:shd w:val="pct5" w:color="auto" w:fill="auto"/>
          </w:tcPr>
          <w:p w14:paraId="12939CFC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536" w:type="dxa"/>
            <w:shd w:val="clear" w:color="auto" w:fill="auto"/>
          </w:tcPr>
          <w:p w14:paraId="43FA3561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0DEAF2A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9F2D1CD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EF8" w:rsidRPr="00627EF8" w14:paraId="04B24D7C" w14:textId="77777777" w:rsidTr="00E344E6">
        <w:trPr>
          <w:trHeight w:hRule="exact" w:val="397"/>
        </w:trPr>
        <w:tc>
          <w:tcPr>
            <w:tcW w:w="567" w:type="dxa"/>
            <w:shd w:val="pct5" w:color="auto" w:fill="auto"/>
          </w:tcPr>
          <w:p w14:paraId="0F562DBF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36" w:type="dxa"/>
            <w:shd w:val="clear" w:color="auto" w:fill="auto"/>
          </w:tcPr>
          <w:p w14:paraId="7825A56A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747DA14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A8613CB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EF8" w:rsidRPr="00627EF8" w14:paraId="279FCE8A" w14:textId="77777777" w:rsidTr="00E344E6">
        <w:trPr>
          <w:trHeight w:hRule="exact" w:val="397"/>
        </w:trPr>
        <w:tc>
          <w:tcPr>
            <w:tcW w:w="567" w:type="dxa"/>
            <w:shd w:val="pct5" w:color="auto" w:fill="auto"/>
          </w:tcPr>
          <w:p w14:paraId="47532F8A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F8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36" w:type="dxa"/>
            <w:shd w:val="clear" w:color="auto" w:fill="auto"/>
          </w:tcPr>
          <w:p w14:paraId="5D53A263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C89A753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7E5028D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EF8" w:rsidRPr="00627EF8" w14:paraId="24800861" w14:textId="77777777" w:rsidTr="00E344E6">
        <w:trPr>
          <w:trHeight w:hRule="exact" w:val="397"/>
        </w:trPr>
        <w:tc>
          <w:tcPr>
            <w:tcW w:w="567" w:type="dxa"/>
            <w:shd w:val="pct5" w:color="auto" w:fill="auto"/>
          </w:tcPr>
          <w:p w14:paraId="38C34C97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375E0922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D9133BF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67AEA6C" w14:textId="77777777" w:rsidR="00627EF8" w:rsidRPr="00627EF8" w:rsidRDefault="00627EF8" w:rsidP="00627EF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ECE2E3A" w14:textId="77777777" w:rsidR="00627EF8" w:rsidRPr="00627EF8" w:rsidRDefault="00627EF8" w:rsidP="00627EF8">
      <w:pPr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26D061BB" w14:textId="77777777" w:rsidR="00627EF8" w:rsidRPr="00627EF8" w:rsidRDefault="00627EF8" w:rsidP="00627EF8">
      <w:pPr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234203AC" w14:textId="77777777" w:rsidR="00627EF8" w:rsidRPr="00627EF8" w:rsidRDefault="00627EF8" w:rsidP="00627EF8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693B4ED" w14:textId="77777777" w:rsidR="00627EF8" w:rsidRPr="00627EF8" w:rsidRDefault="00627EF8" w:rsidP="00627EF8">
      <w:pPr>
        <w:bidi w:val="0"/>
        <w:spacing w:after="0" w:line="240" w:lineRule="auto"/>
        <w:ind w:left="540" w:hanging="1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B90C0F6" w14:textId="77777777" w:rsidR="00627EF8" w:rsidRPr="00627EF8" w:rsidRDefault="00627EF8" w:rsidP="00627EF8">
      <w:pPr>
        <w:bidi w:val="0"/>
        <w:spacing w:after="0" w:line="240" w:lineRule="auto"/>
        <w:ind w:left="540" w:hanging="1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B47878A" w14:textId="77777777" w:rsidR="00627EF8" w:rsidRPr="00627EF8" w:rsidRDefault="00627EF8" w:rsidP="00627EF8">
      <w:pPr>
        <w:bidi w:val="0"/>
        <w:spacing w:after="0" w:line="240" w:lineRule="auto"/>
        <w:ind w:left="540" w:hanging="1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227A1BB" w14:textId="77777777" w:rsidR="00627EF8" w:rsidRPr="00627EF8" w:rsidRDefault="00627EF8" w:rsidP="00627EF8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57472A7" w14:textId="77777777" w:rsidR="00627EF8" w:rsidRPr="00627EF8" w:rsidRDefault="00627EF8" w:rsidP="00627EF8">
      <w:pPr>
        <w:bidi w:val="0"/>
        <w:spacing w:after="0" w:line="240" w:lineRule="auto"/>
        <w:ind w:left="540" w:hanging="1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>7.</w:t>
      </w:r>
      <w:r w:rsidRPr="00627E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proofErr w:type="gramStart"/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skills</w:t>
      </w:r>
      <w:r w:rsidRPr="00627EF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  <w:proofErr w:type="gramEnd"/>
      <w:r w:rsidRPr="00627EF8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627EF8">
        <w:rPr>
          <w:rFonts w:ascii="Times New Roman" w:eastAsia="Times New Roman" w:hAnsi="Times New Roman" w:cs="Times New Roman"/>
          <w:sz w:val="36"/>
          <w:szCs w:val="36"/>
        </w:rPr>
        <w:br/>
      </w:r>
    </w:p>
    <w:p w14:paraId="7F5F43D6" w14:textId="77777777" w:rsidR="00627EF8" w:rsidRPr="00627EF8" w:rsidRDefault="00627EF8" w:rsidP="00627EF8">
      <w:pPr>
        <w:numPr>
          <w:ilvl w:val="0"/>
          <w:numId w:val="2"/>
        </w:numPr>
        <w:bidi w:val="0"/>
        <w:spacing w:after="0" w:line="240" w:lineRule="auto"/>
        <w:ind w:firstLine="13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7E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04BA5A6A" w14:textId="77777777" w:rsidR="00627EF8" w:rsidRPr="00627EF8" w:rsidRDefault="00627EF8" w:rsidP="00627EF8">
      <w:pPr>
        <w:numPr>
          <w:ilvl w:val="0"/>
          <w:numId w:val="2"/>
        </w:numPr>
        <w:bidi w:val="0"/>
        <w:spacing w:after="0" w:line="240" w:lineRule="auto"/>
        <w:ind w:firstLine="13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7E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7C2B36BF" w14:textId="77777777" w:rsidR="00627EF8" w:rsidRPr="00627EF8" w:rsidRDefault="00627EF8" w:rsidP="00627EF8">
      <w:pPr>
        <w:numPr>
          <w:ilvl w:val="0"/>
          <w:numId w:val="2"/>
        </w:numPr>
        <w:bidi w:val="0"/>
        <w:spacing w:after="0" w:line="240" w:lineRule="auto"/>
        <w:ind w:firstLine="13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7E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20E03DF7" w14:textId="77777777" w:rsidR="00627EF8" w:rsidRPr="00627EF8" w:rsidRDefault="00627EF8" w:rsidP="00627EF8">
      <w:pPr>
        <w:numPr>
          <w:ilvl w:val="0"/>
          <w:numId w:val="2"/>
        </w:numPr>
        <w:bidi w:val="0"/>
        <w:spacing w:after="0" w:line="240" w:lineRule="auto"/>
        <w:ind w:firstLine="13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5B5FAE1" w14:textId="77777777" w:rsidR="00627EF8" w:rsidRPr="00627EF8" w:rsidRDefault="00627EF8" w:rsidP="00627EF8">
      <w:pPr>
        <w:bidi w:val="0"/>
        <w:spacing w:after="0" w:line="240" w:lineRule="auto"/>
        <w:ind w:left="540" w:hanging="1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16674E3" w14:textId="77777777" w:rsidR="00627EF8" w:rsidRPr="00627EF8" w:rsidRDefault="00627EF8" w:rsidP="00627EF8">
      <w:pPr>
        <w:bidi w:val="0"/>
        <w:spacing w:after="0" w:line="240" w:lineRule="auto"/>
        <w:ind w:left="540" w:hanging="1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29EF891" w14:textId="77777777" w:rsidR="00627EF8" w:rsidRPr="00627EF8" w:rsidRDefault="00627EF8" w:rsidP="00627EF8">
      <w:pPr>
        <w:bidi w:val="0"/>
        <w:spacing w:after="0" w:line="240" w:lineRule="auto"/>
        <w:ind w:left="540" w:hanging="1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7B28CD1" w14:textId="77777777" w:rsidR="00627EF8" w:rsidRPr="00627EF8" w:rsidRDefault="00627EF8" w:rsidP="00627EF8">
      <w:pPr>
        <w:bidi w:val="0"/>
        <w:spacing w:after="0" w:line="240" w:lineRule="auto"/>
        <w:ind w:left="540" w:hanging="1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>8.</w:t>
      </w:r>
      <w:r w:rsidRPr="00627E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7E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The </w:t>
      </w:r>
      <w:proofErr w:type="gramStart"/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Hobbies</w:t>
      </w:r>
      <w:r w:rsidRPr="00627E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</w:p>
    <w:p w14:paraId="17D12C55" w14:textId="77777777" w:rsidR="00627EF8" w:rsidRPr="00627EF8" w:rsidRDefault="00627EF8" w:rsidP="00627EF8">
      <w:pPr>
        <w:bidi w:val="0"/>
        <w:spacing w:after="0" w:line="240" w:lineRule="auto"/>
        <w:ind w:left="540" w:hanging="1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7E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4E9E7CD7" w14:textId="77777777" w:rsidR="00627EF8" w:rsidRPr="00627EF8" w:rsidRDefault="00627EF8" w:rsidP="00627EF8">
      <w:pPr>
        <w:numPr>
          <w:ilvl w:val="0"/>
          <w:numId w:val="3"/>
        </w:num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</w:p>
    <w:p w14:paraId="31281448" w14:textId="77777777" w:rsidR="00627EF8" w:rsidRPr="00627EF8" w:rsidRDefault="00627EF8" w:rsidP="00627EF8">
      <w:pPr>
        <w:numPr>
          <w:ilvl w:val="0"/>
          <w:numId w:val="3"/>
        </w:num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</w:p>
    <w:p w14:paraId="699ECF44" w14:textId="77777777" w:rsidR="00627EF8" w:rsidRPr="00627EF8" w:rsidRDefault="00627EF8" w:rsidP="00627EF8">
      <w:pPr>
        <w:numPr>
          <w:ilvl w:val="0"/>
          <w:numId w:val="3"/>
        </w:num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</w:p>
    <w:p w14:paraId="0C825DFD" w14:textId="77777777" w:rsidR="00627EF8" w:rsidRPr="00627EF8" w:rsidRDefault="00627EF8" w:rsidP="00627EF8">
      <w:pPr>
        <w:numPr>
          <w:ilvl w:val="0"/>
          <w:numId w:val="3"/>
        </w:num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005C772D" w14:textId="77777777" w:rsidR="00627EF8" w:rsidRPr="00627EF8" w:rsidRDefault="00627EF8" w:rsidP="00627EF8">
      <w:pPr>
        <w:bidi w:val="0"/>
        <w:spacing w:after="0" w:line="240" w:lineRule="auto"/>
        <w:ind w:left="360" w:hanging="18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765498AA" w14:textId="77777777" w:rsidR="00627EF8" w:rsidRPr="00627EF8" w:rsidRDefault="00627EF8" w:rsidP="00627EF8">
      <w:pPr>
        <w:bidi w:val="0"/>
        <w:spacing w:after="0" w:line="240" w:lineRule="auto"/>
        <w:ind w:left="360" w:hanging="1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671AF1E" w14:textId="77777777" w:rsidR="00627EF8" w:rsidRPr="00627EF8" w:rsidRDefault="00627EF8" w:rsidP="00627EF8">
      <w:pPr>
        <w:bidi w:val="0"/>
        <w:spacing w:after="0" w:line="240" w:lineRule="auto"/>
        <w:ind w:left="360" w:hanging="1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257CF69" w14:textId="77777777" w:rsidR="00627EF8" w:rsidRPr="00627EF8" w:rsidRDefault="00627EF8" w:rsidP="00627EF8">
      <w:pPr>
        <w:bidi w:val="0"/>
        <w:spacing w:after="0" w:line="240" w:lineRule="auto"/>
        <w:ind w:left="360" w:hanging="1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7E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14:paraId="2DBCF438" w14:textId="77777777" w:rsidR="00627EF8" w:rsidRPr="00627EF8" w:rsidRDefault="00627EF8" w:rsidP="00627EF8">
      <w:pPr>
        <w:bidi w:val="0"/>
        <w:spacing w:after="0" w:line="240" w:lineRule="auto"/>
        <w:ind w:left="360" w:hanging="180"/>
        <w:rPr>
          <w:rFonts w:ascii="Times New Roman" w:eastAsia="Times New Roman" w:hAnsi="Times New Roman" w:cs="Times New Roman"/>
          <w:sz w:val="36"/>
          <w:szCs w:val="36"/>
        </w:rPr>
      </w:pPr>
      <w:r w:rsidRPr="00627E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Pr="00627EF8">
        <w:rPr>
          <w:rFonts w:ascii="Times New Roman" w:eastAsia="Times New Roman" w:hAnsi="Times New Roman" w:cs="Times New Roman"/>
          <w:sz w:val="32"/>
          <w:szCs w:val="32"/>
        </w:rPr>
        <w:t>9.</w:t>
      </w:r>
      <w:r w:rsidRPr="00627EF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27EF8">
        <w:rPr>
          <w:rFonts w:ascii="Times New Roman" w:eastAsia="Times New Roman" w:hAnsi="Times New Roman" w:cs="Times New Roman"/>
          <w:sz w:val="36"/>
          <w:szCs w:val="36"/>
          <w:u w:val="single"/>
        </w:rPr>
        <w:t xml:space="preserve">Associations and </w:t>
      </w:r>
      <w:proofErr w:type="gramStart"/>
      <w:r w:rsidRPr="00627EF8">
        <w:rPr>
          <w:rFonts w:ascii="Times New Roman" w:eastAsia="Times New Roman" w:hAnsi="Times New Roman" w:cs="Times New Roman"/>
          <w:sz w:val="36"/>
          <w:szCs w:val="36"/>
          <w:u w:val="single"/>
        </w:rPr>
        <w:t>unions</w:t>
      </w:r>
      <w:r w:rsidRPr="00627EF8">
        <w:rPr>
          <w:rFonts w:ascii="Times New Roman" w:eastAsia="Times New Roman" w:hAnsi="Times New Roman" w:cs="Times New Roman"/>
          <w:sz w:val="36"/>
          <w:szCs w:val="36"/>
        </w:rPr>
        <w:t xml:space="preserve"> :</w:t>
      </w:r>
      <w:proofErr w:type="gramEnd"/>
    </w:p>
    <w:p w14:paraId="44F1D299" w14:textId="77777777" w:rsidR="00627EF8" w:rsidRPr="00627EF8" w:rsidRDefault="00627EF8" w:rsidP="00627EF8">
      <w:pPr>
        <w:bidi w:val="0"/>
        <w:spacing w:after="0" w:line="240" w:lineRule="auto"/>
        <w:ind w:left="360" w:hanging="180"/>
        <w:rPr>
          <w:rFonts w:ascii="Times New Roman" w:eastAsia="Times New Roman" w:hAnsi="Times New Roman" w:cs="Times New Roman"/>
          <w:sz w:val="36"/>
          <w:szCs w:val="36"/>
        </w:rPr>
      </w:pPr>
    </w:p>
    <w:p w14:paraId="0C2911A6" w14:textId="47BB833E" w:rsidR="00627EF8" w:rsidRPr="00627EF8" w:rsidRDefault="00371CD0" w:rsidP="00627EF8">
      <w:pPr>
        <w:numPr>
          <w:ilvl w:val="0"/>
          <w:numId w:val="3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1CD0">
        <w:rPr>
          <w:rFonts w:ascii="Times New Roman" w:eastAsia="Times New Roman" w:hAnsi="Times New Roman" w:cs="Times New Roman"/>
          <w:sz w:val="24"/>
          <w:szCs w:val="24"/>
        </w:rPr>
        <w:t>Iraqi Engineers Syndicate</w:t>
      </w:r>
      <w:r w:rsidR="00627EF8" w:rsidRPr="00627E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E96CD85" w14:textId="77777777" w:rsidR="00627EF8" w:rsidRPr="00627EF8" w:rsidRDefault="00627EF8" w:rsidP="00627EF8">
      <w:pPr>
        <w:numPr>
          <w:ilvl w:val="0"/>
          <w:numId w:val="3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7E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A573458" w14:textId="77777777" w:rsidR="00627EF8" w:rsidRPr="00627EF8" w:rsidRDefault="00627EF8" w:rsidP="00627EF8">
      <w:pPr>
        <w:numPr>
          <w:ilvl w:val="0"/>
          <w:numId w:val="3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7E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E7FE352" w14:textId="77777777" w:rsidR="00627EF8" w:rsidRPr="00627EF8" w:rsidRDefault="00627EF8" w:rsidP="00627EF8">
      <w:pPr>
        <w:numPr>
          <w:ilvl w:val="0"/>
          <w:numId w:val="3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4081FA" w14:textId="77777777" w:rsidR="00627EF8" w:rsidRPr="00627EF8" w:rsidRDefault="00627EF8" w:rsidP="00627EF8">
      <w:pPr>
        <w:bidi w:val="0"/>
        <w:spacing w:after="0" w:line="240" w:lineRule="auto"/>
        <w:ind w:left="360" w:hanging="180"/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</w:pPr>
      <w:r w:rsidRPr="00627EF8">
        <w:rPr>
          <w:rFonts w:ascii="Times New Roman" w:eastAsia="Times New Roman" w:hAnsi="Times New Roman" w:cs="Times New Roman"/>
          <w:sz w:val="24"/>
          <w:szCs w:val="24"/>
        </w:rPr>
        <w:t xml:space="preserve">           </w:t>
      </w:r>
    </w:p>
    <w:p w14:paraId="64C72EB5" w14:textId="77777777" w:rsidR="00627EF8" w:rsidRPr="00627EF8" w:rsidRDefault="00627EF8" w:rsidP="00627EF8">
      <w:pPr>
        <w:bidi w:val="0"/>
        <w:spacing w:after="0" w:line="240" w:lineRule="auto"/>
        <w:ind w:left="360" w:hanging="180"/>
        <w:rPr>
          <w:rFonts w:ascii="Times New Roman" w:eastAsia="Times New Roman" w:hAnsi="Times New Roman" w:cs="Times New Roman"/>
          <w:sz w:val="24"/>
          <w:szCs w:val="24"/>
        </w:rPr>
      </w:pPr>
    </w:p>
    <w:p w14:paraId="4857BC41" w14:textId="77777777" w:rsidR="00627EF8" w:rsidRPr="00627EF8" w:rsidRDefault="00627EF8" w:rsidP="00627EF8">
      <w:pPr>
        <w:bidi w:val="0"/>
        <w:spacing w:after="0" w:line="240" w:lineRule="auto"/>
        <w:ind w:left="360" w:hanging="180"/>
        <w:rPr>
          <w:rFonts w:ascii="Times New Roman" w:eastAsia="Times New Roman" w:hAnsi="Times New Roman" w:cs="Times New Roman"/>
          <w:sz w:val="36"/>
          <w:szCs w:val="36"/>
        </w:rPr>
      </w:pPr>
      <w:r w:rsidRPr="00627EF8">
        <w:rPr>
          <w:rFonts w:ascii="Times New Roman" w:eastAsia="Times New Roman" w:hAnsi="Times New Roman" w:cs="Times New Roman"/>
          <w:sz w:val="36"/>
          <w:szCs w:val="36"/>
        </w:rPr>
        <w:t xml:space="preserve">  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</w:rPr>
        <w:t>10.</w:t>
      </w:r>
      <w:r w:rsidRPr="00627EF8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Pr="00627EF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Others</w:t>
      </w:r>
      <w:r w:rsidRPr="00627EF8">
        <w:rPr>
          <w:rFonts w:ascii="Times New Roman" w:eastAsia="Times New Roman" w:hAnsi="Times New Roman" w:cs="Times New Roman"/>
          <w:sz w:val="36"/>
          <w:szCs w:val="36"/>
        </w:rPr>
        <w:t xml:space="preserve">:  </w:t>
      </w:r>
    </w:p>
    <w:p w14:paraId="68DDF608" w14:textId="77777777" w:rsidR="00627EF8" w:rsidRPr="00627EF8" w:rsidRDefault="00627EF8" w:rsidP="00627EF8">
      <w:pPr>
        <w:bidi w:val="0"/>
        <w:spacing w:after="0" w:line="240" w:lineRule="auto"/>
        <w:ind w:left="360" w:hanging="180"/>
        <w:rPr>
          <w:rFonts w:ascii="Times New Roman" w:eastAsia="Times New Roman" w:hAnsi="Times New Roman" w:cs="Times New Roman"/>
          <w:sz w:val="36"/>
          <w:szCs w:val="36"/>
        </w:rPr>
      </w:pPr>
    </w:p>
    <w:p w14:paraId="26348ABE" w14:textId="77777777" w:rsidR="00627EF8" w:rsidRPr="00627EF8" w:rsidRDefault="00627EF8" w:rsidP="00627EF8">
      <w:pPr>
        <w:numPr>
          <w:ilvl w:val="0"/>
          <w:numId w:val="3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627EF8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14:paraId="48BB5BD6" w14:textId="77777777" w:rsidR="00627EF8" w:rsidRPr="00627EF8" w:rsidRDefault="00627EF8" w:rsidP="00627EF8">
      <w:pPr>
        <w:numPr>
          <w:ilvl w:val="0"/>
          <w:numId w:val="3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627EF8">
        <w:rPr>
          <w:rFonts w:ascii="Times New Roman" w:eastAsia="Times New Roman" w:hAnsi="Times New Roman" w:cs="Times New Roman"/>
          <w:sz w:val="36"/>
          <w:szCs w:val="36"/>
        </w:rPr>
        <w:lastRenderedPageBreak/>
        <w:t xml:space="preserve"> </w:t>
      </w:r>
    </w:p>
    <w:p w14:paraId="56BEFF27" w14:textId="77777777" w:rsidR="00627EF8" w:rsidRPr="00627EF8" w:rsidRDefault="00627EF8" w:rsidP="00627EF8">
      <w:pPr>
        <w:numPr>
          <w:ilvl w:val="0"/>
          <w:numId w:val="3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627EF8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14:paraId="784F4FE9" w14:textId="77777777" w:rsidR="00627EF8" w:rsidRPr="00627EF8" w:rsidRDefault="00627EF8" w:rsidP="00627EF8">
      <w:pPr>
        <w:numPr>
          <w:ilvl w:val="0"/>
          <w:numId w:val="3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15B98832" w14:textId="77777777" w:rsidR="00627EF8" w:rsidRPr="00627EF8" w:rsidRDefault="00627EF8" w:rsidP="00627EF8">
      <w:pPr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09AAA508" w14:textId="77777777" w:rsidR="00077D22" w:rsidRDefault="00077D22" w:rsidP="00A7278F">
      <w:pPr>
        <w:rPr>
          <w:rtl/>
          <w:lang w:bidi="ar-IQ"/>
        </w:rPr>
      </w:pPr>
    </w:p>
    <w:sectPr w:rsidR="00077D22" w:rsidSect="006465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70" w:right="746" w:bottom="1440" w:left="630" w:header="720" w:footer="72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51264" w14:textId="77777777" w:rsidR="00FB0A61" w:rsidRDefault="00FB0A61" w:rsidP="00646564">
      <w:pPr>
        <w:spacing w:after="0" w:line="240" w:lineRule="auto"/>
      </w:pPr>
      <w:r>
        <w:separator/>
      </w:r>
    </w:p>
  </w:endnote>
  <w:endnote w:type="continuationSeparator" w:id="0">
    <w:p w14:paraId="243D4264" w14:textId="77777777" w:rsidR="00FB0A61" w:rsidRDefault="00FB0A61" w:rsidP="00646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Koufi">
    <w:altName w:val="Arial"/>
    <w:charset w:val="B2"/>
    <w:family w:val="auto"/>
    <w:pitch w:val="variable"/>
    <w:sig w:usb0="02942001" w:usb1="03D40006" w:usb2="0262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647FC" w14:textId="77777777" w:rsidR="00646564" w:rsidRDefault="006465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421C2" w14:textId="77777777" w:rsidR="00646564" w:rsidRDefault="006465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E1129" w14:textId="77777777" w:rsidR="00646564" w:rsidRDefault="006465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4B453" w14:textId="77777777" w:rsidR="00FB0A61" w:rsidRDefault="00FB0A61" w:rsidP="00646564">
      <w:pPr>
        <w:spacing w:after="0" w:line="240" w:lineRule="auto"/>
      </w:pPr>
      <w:r>
        <w:separator/>
      </w:r>
    </w:p>
  </w:footnote>
  <w:footnote w:type="continuationSeparator" w:id="0">
    <w:p w14:paraId="315C5036" w14:textId="77777777" w:rsidR="00FB0A61" w:rsidRDefault="00FB0A61" w:rsidP="00646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7E59E" w14:textId="77777777" w:rsidR="00646564" w:rsidRDefault="006465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-571888057"/>
      <w:docPartObj>
        <w:docPartGallery w:val="Watermarks"/>
        <w:docPartUnique/>
      </w:docPartObj>
    </w:sdtPr>
    <w:sdtContent>
      <w:p w14:paraId="1BEE028B" w14:textId="77777777" w:rsidR="00646564" w:rsidRDefault="00000000">
        <w:pPr>
          <w:pStyle w:val="Header"/>
        </w:pPr>
        <w:r>
          <w:pict w14:anchorId="701BF42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74184564" o:spid="_x0000_s1025" type="#_x0000_t136" style="position:absolute;left:0;text-align:left;margin-left:0;margin-top:0;width:593.8pt;height:148.45pt;rotation:315;z-index:-251658752;mso-position-horizontal:center;mso-position-horizontal-relative:margin;mso-position-vertical:center;mso-position-vertical-relative:margin" o:allowincell="f" fillcolor="#a5a5a5 [2092]" stroked="f">
              <v:fill opacity=".5"/>
              <v:textpath style="font-family:&quot;Calibri Light&quot;;font-size:1pt" string="المعهد التقني / كوت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18CBA" w14:textId="77777777" w:rsidR="00646564" w:rsidRDefault="00646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205A2"/>
    <w:multiLevelType w:val="hybridMultilevel"/>
    <w:tmpl w:val="81E23A0E"/>
    <w:lvl w:ilvl="0" w:tplc="53F8D2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F0588"/>
    <w:multiLevelType w:val="hybridMultilevel"/>
    <w:tmpl w:val="E61429FE"/>
    <w:lvl w:ilvl="0" w:tplc="24645FE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1103F01"/>
    <w:multiLevelType w:val="hybridMultilevel"/>
    <w:tmpl w:val="2870A32E"/>
    <w:lvl w:ilvl="0" w:tplc="C75EE03A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  <w:sz w:val="28"/>
        <w:szCs w:val="26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 w16cid:durableId="1510214883">
    <w:abstractNumId w:val="2"/>
  </w:num>
  <w:num w:numId="2" w16cid:durableId="206921114">
    <w:abstractNumId w:val="0"/>
  </w:num>
  <w:num w:numId="3" w16cid:durableId="341058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5A1"/>
    <w:rsid w:val="00070244"/>
    <w:rsid w:val="00077D22"/>
    <w:rsid w:val="000E46E2"/>
    <w:rsid w:val="0010188C"/>
    <w:rsid w:val="00102142"/>
    <w:rsid w:val="00105EE2"/>
    <w:rsid w:val="00126CDC"/>
    <w:rsid w:val="00130369"/>
    <w:rsid w:val="00194C08"/>
    <w:rsid w:val="00210457"/>
    <w:rsid w:val="00242312"/>
    <w:rsid w:val="002A078C"/>
    <w:rsid w:val="002A13D6"/>
    <w:rsid w:val="002A4394"/>
    <w:rsid w:val="00371CD0"/>
    <w:rsid w:val="0038340B"/>
    <w:rsid w:val="003C418D"/>
    <w:rsid w:val="003D51AB"/>
    <w:rsid w:val="003D65F2"/>
    <w:rsid w:val="003E3FE1"/>
    <w:rsid w:val="00403EC2"/>
    <w:rsid w:val="004B2625"/>
    <w:rsid w:val="00512FC0"/>
    <w:rsid w:val="005A74A5"/>
    <w:rsid w:val="005F26A1"/>
    <w:rsid w:val="00627EF8"/>
    <w:rsid w:val="00646564"/>
    <w:rsid w:val="00684C21"/>
    <w:rsid w:val="006A05A1"/>
    <w:rsid w:val="006B0137"/>
    <w:rsid w:val="006E7B2C"/>
    <w:rsid w:val="0075526A"/>
    <w:rsid w:val="007604F4"/>
    <w:rsid w:val="007E44F3"/>
    <w:rsid w:val="007F28B7"/>
    <w:rsid w:val="009500D7"/>
    <w:rsid w:val="00964372"/>
    <w:rsid w:val="00A7278F"/>
    <w:rsid w:val="00B12BC3"/>
    <w:rsid w:val="00B15690"/>
    <w:rsid w:val="00B31717"/>
    <w:rsid w:val="00B74A1A"/>
    <w:rsid w:val="00BB13CA"/>
    <w:rsid w:val="00BC1E12"/>
    <w:rsid w:val="00BE20B7"/>
    <w:rsid w:val="00C41AB5"/>
    <w:rsid w:val="00D46D26"/>
    <w:rsid w:val="00D766B5"/>
    <w:rsid w:val="00D9784A"/>
    <w:rsid w:val="00DA3522"/>
    <w:rsid w:val="00E251A7"/>
    <w:rsid w:val="00E6008E"/>
    <w:rsid w:val="00E96347"/>
    <w:rsid w:val="00EC1FC5"/>
    <w:rsid w:val="00ED1536"/>
    <w:rsid w:val="00F00C94"/>
    <w:rsid w:val="00F406D9"/>
    <w:rsid w:val="00F84A62"/>
    <w:rsid w:val="00FB0A61"/>
    <w:rsid w:val="00FC34D2"/>
    <w:rsid w:val="00FD2CD7"/>
    <w:rsid w:val="00FE0366"/>
    <w:rsid w:val="00FF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AB2559"/>
  <w15:docId w15:val="{3A226F28-8FF5-4DF2-AE7D-25B8383B2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65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564"/>
  </w:style>
  <w:style w:type="paragraph" w:styleId="Footer">
    <w:name w:val="footer"/>
    <w:basedOn w:val="Normal"/>
    <w:link w:val="FooterChar"/>
    <w:uiPriority w:val="99"/>
    <w:unhideWhenUsed/>
    <w:rsid w:val="006465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hurgham\Desktop\CV%20&#1593;&#1585;&#1576;&#1610;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CV عربي</Template>
  <TotalTime>42</TotalTime>
  <Pages>10</Pages>
  <Words>1188</Words>
  <Characters>6772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7945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Dhurgham</dc:creator>
  <cp:lastModifiedBy>Lenovo</cp:lastModifiedBy>
  <cp:revision>3</cp:revision>
  <dcterms:created xsi:type="dcterms:W3CDTF">2025-01-18T17:47:00Z</dcterms:created>
  <dcterms:modified xsi:type="dcterms:W3CDTF">2025-01-18T21:58:00Z</dcterms:modified>
</cp:coreProperties>
</file>